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2317" w:rsidR="00D26631" w:rsidP="00AA2317" w:rsidRDefault="1B49FECE" w14:paraId="2C078E63" w14:textId="209C78A5">
      <w:pPr>
        <w:pStyle w:val="Heading1"/>
      </w:pPr>
      <w:r w:rsidRPr="00AA2317">
        <w:t xml:space="preserve">M1: </w:t>
      </w:r>
      <w:r w:rsidRPr="00AA2317" w:rsidR="5F6AC082">
        <w:t>District Policy</w:t>
      </w:r>
    </w:p>
    <w:p w:rsidRPr="00FC4CEB" w:rsidR="008730BE" w:rsidP="00FC4CEB" w:rsidRDefault="355C6DC3" w14:paraId="14C9F6F8" w14:textId="77777777">
      <w:pPr>
        <w:pStyle w:val="Heading2"/>
      </w:pPr>
      <w:r w:rsidRPr="00FC4CEB">
        <w:t>Course </w:t>
      </w:r>
    </w:p>
    <w:p w:rsidR="008730BE" w:rsidP="009E163D" w:rsidRDefault="355C6DC3" w14:paraId="231442C4" w14:textId="77777777">
      <w:pPr>
        <w:rPr>
          <w:rFonts w:ascii="Segoe UI" w:hAnsi="Segoe UI" w:cs="Segoe UI"/>
          <w:sz w:val="18"/>
          <w:szCs w:val="18"/>
        </w:rPr>
      </w:pPr>
      <w:r w:rsidRPr="7C535E15">
        <w:rPr>
          <w:rFonts w:ascii="Calibri" w:hAnsi="Calibri" w:cs="Calibri"/>
        </w:rPr>
        <w:t>Special Education </w:t>
      </w:r>
    </w:p>
    <w:p w:rsidRPr="00AA2317" w:rsidR="008730BE" w:rsidP="002A1CAE" w:rsidRDefault="355C6DC3" w14:paraId="5B52154B" w14:textId="6D3705E6">
      <w:pPr>
        <w:pStyle w:val="Heading2"/>
      </w:pPr>
      <w:r w:rsidRPr="00AA2317">
        <w:t>Location </w:t>
      </w:r>
    </w:p>
    <w:p w:rsidR="008730BE" w:rsidP="7C535E15" w:rsidRDefault="355C6DC3" w14:paraId="7707D202" w14:textId="77777777">
      <w:pPr>
        <w:rPr>
          <w:rFonts w:ascii="Segoe UI" w:hAnsi="Segoe UI" w:cs="Segoe UI"/>
          <w:sz w:val="18"/>
          <w:szCs w:val="18"/>
        </w:rPr>
      </w:pPr>
      <w:r w:rsidRPr="7C535E15">
        <w:rPr>
          <w:rFonts w:ascii="Calibri" w:hAnsi="Calibri" w:cs="Calibri"/>
        </w:rPr>
        <w:t>Module 1 </w:t>
      </w:r>
    </w:p>
    <w:p w:rsidRPr="00AA2317" w:rsidR="008730BE" w:rsidP="00C672C4" w:rsidRDefault="355C6DC3" w14:paraId="021088EC" w14:textId="77777777">
      <w:pPr>
        <w:pStyle w:val="Heading2"/>
      </w:pPr>
      <w:r w:rsidRPr="00C672C4">
        <w:t>Alignments</w:t>
      </w:r>
      <w:r w:rsidRPr="00AA2317">
        <w:t> </w:t>
      </w:r>
    </w:p>
    <w:p w:rsidRPr="00AA2317" w:rsidR="008730BE" w:rsidP="006C5146" w:rsidRDefault="355C6DC3" w14:paraId="4F617251" w14:textId="77777777">
      <w:pPr>
        <w:pStyle w:val="Heading3"/>
      </w:pPr>
      <w:r w:rsidRPr="00AA2317">
        <w:t>Course Outcomes </w:t>
      </w:r>
    </w:p>
    <w:p w:rsidRPr="00524DE3" w:rsidR="008730BE" w:rsidP="00524DE3" w:rsidRDefault="355C6DC3" w14:paraId="686B6A30" w14:textId="02B28BC3">
      <w:r w:rsidRPr="7C535E15">
        <w:t>CLO I</w:t>
      </w:r>
      <w:r w:rsidRPr="7C535E15" w:rsidR="1E3A34FE">
        <w:t>:</w:t>
      </w:r>
      <w:r w:rsidRPr="7C535E15">
        <w:t xml:space="preserve"> Describe the professional practices of special education teachers. </w:t>
      </w:r>
    </w:p>
    <w:p w:rsidRPr="00AA2317" w:rsidR="008730BE" w:rsidP="006C5146" w:rsidRDefault="355C6DC3" w14:paraId="7BD59F55" w14:textId="77777777">
      <w:pPr>
        <w:pStyle w:val="Heading3"/>
      </w:pPr>
      <w:r w:rsidRPr="00AA2317">
        <w:t>Module Outcomes </w:t>
      </w:r>
    </w:p>
    <w:p w:rsidR="008310D0" w:rsidP="7C535E15" w:rsidRDefault="7E60A432" w14:paraId="76849434" w14:textId="77777777">
      <w:pPr>
        <w:rPr>
          <w:rFonts w:ascii="Calibri" w:hAnsi="Calibri" w:cs="Calibri"/>
        </w:rPr>
      </w:pPr>
      <w:r w:rsidRPr="7C535E15">
        <w:rPr>
          <w:rFonts w:ascii="Calibri" w:hAnsi="Calibri" w:cs="Calibri"/>
        </w:rPr>
        <w:t>MLO 1.2: Apply ethical and legal principles to special education service scenarios.</w:t>
      </w:r>
    </w:p>
    <w:p w:rsidR="508AB4F0" w:rsidP="7C535E15" w:rsidRDefault="68FC9184" w14:paraId="347DA6A4" w14:textId="1A6035B2">
      <w:pPr>
        <w:rPr>
          <w:rFonts w:ascii="Calibri" w:hAnsi="Calibri" w:cs="Calibri"/>
        </w:rPr>
      </w:pPr>
      <w:r w:rsidRPr="7C535E15">
        <w:rPr>
          <w:rFonts w:ascii="Calibri" w:hAnsi="Calibri" w:cs="Calibri"/>
        </w:rPr>
        <w:t xml:space="preserve">MLO 1.3: Evaluate personal understanding and professional development needs related to the field of special education. </w:t>
      </w:r>
    </w:p>
    <w:p w:rsidRPr="006C5146" w:rsidR="008730BE" w:rsidP="006C5146" w:rsidRDefault="355C6DC3" w14:paraId="7817D6B9" w14:textId="3E87B055">
      <w:pPr>
        <w:pStyle w:val="Heading3"/>
      </w:pPr>
      <w:r w:rsidRPr="006C5146">
        <w:t xml:space="preserve">Specific </w:t>
      </w:r>
      <w:proofErr w:type="spellStart"/>
      <w:r w:rsidRPr="006C5146">
        <w:t>InTASC</w:t>
      </w:r>
      <w:proofErr w:type="spellEnd"/>
      <w:r w:rsidRPr="006C5146">
        <w:t xml:space="preserve"> Standards </w:t>
      </w:r>
    </w:p>
    <w:tbl>
      <w:tblPr>
        <w:tblW w:w="9320" w:type="dxa"/>
        <w:tblLook w:val="04A0" w:firstRow="1" w:lastRow="0" w:firstColumn="1" w:lastColumn="0" w:noHBand="0" w:noVBand="1"/>
        <w:tblCaption w:val="Specific InTASC Standards"/>
        <w:tblDescription w:val="A table that lists the specific InTASC Standards the activity covers.&#10;"/>
      </w:tblPr>
      <w:tblGrid>
        <w:gridCol w:w="1365"/>
        <w:gridCol w:w="1365"/>
        <w:gridCol w:w="6590"/>
      </w:tblGrid>
      <w:tr w:rsidR="73053BF5" w:rsidTr="73053BF5" w14:paraId="483F77E2" w14:textId="77777777">
        <w:trPr>
          <w:trHeight w:val="810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73053BF5" w:rsidP="73053BF5" w:rsidRDefault="73053BF5" w14:paraId="090BF24B" w14:textId="26405198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proofErr w:type="spellStart"/>
            <w:r w:rsidRPr="73053BF5">
              <w:rPr>
                <w:rFonts w:ascii="Calibri" w:hAnsi="Calibri" w:eastAsia="Calibri" w:cs="Calibri"/>
                <w:b/>
                <w:bCs/>
                <w:color w:val="000000" w:themeColor="text1"/>
              </w:rPr>
              <w:t>InTASC</w:t>
            </w:r>
            <w:proofErr w:type="spellEnd"/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73053BF5" w:rsidP="73053BF5" w:rsidRDefault="73053BF5" w14:paraId="58AE9D17" w14:textId="578EB363">
            <w:pPr>
              <w:spacing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3053BF5">
              <w:rPr>
                <w:rFonts w:ascii="Calibri" w:hAnsi="Calibri" w:eastAsia="Calibri" w:cs="Calibri"/>
                <w:b/>
                <w:bCs/>
                <w:color w:val="000000" w:themeColor="text1"/>
              </w:rPr>
              <w:t>Type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73053BF5" w:rsidP="73053BF5" w:rsidRDefault="73053BF5" w14:paraId="0B30AE6C" w14:textId="503F196C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73053BF5">
              <w:rPr>
                <w:rFonts w:ascii="Calibri" w:hAnsi="Calibri" w:eastAsia="Calibri" w:cs="Calibri"/>
                <w:b/>
                <w:bCs/>
                <w:color w:val="000000" w:themeColor="text1"/>
              </w:rPr>
              <w:t>Specific Standard</w:t>
            </w:r>
          </w:p>
        </w:tc>
      </w:tr>
      <w:tr w:rsidRPr="001C4A11" w:rsidR="001C4A11" w:rsidTr="73053BF5" w14:paraId="73925FAA" w14:textId="77777777">
        <w:trPr>
          <w:trHeight w:val="810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4A11" w:rsidR="001C4A11" w:rsidP="022801D0" w:rsidRDefault="4F3C8EF0" w14:paraId="27274F58" w14:textId="77777777">
            <w:pPr>
              <w:spacing w:after="0"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9o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4A11" w:rsidR="001C4A11" w:rsidP="022801D0" w:rsidRDefault="4F3C8EF0" w14:paraId="2A1B9DCA" w14:textId="77777777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Disposition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1C4A11" w:rsidR="001C4A11" w:rsidP="022801D0" w:rsidRDefault="4F3C8EF0" w14:paraId="0081186B" w14:textId="77777777">
            <w:pPr>
              <w:spacing w:after="0"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The teacher understands the expectations of the profession including codes of ethics, professional standards of practice, and relevant law and policy.</w:t>
            </w:r>
          </w:p>
        </w:tc>
      </w:tr>
      <w:tr w:rsidR="53149866" w:rsidTr="73053BF5" w14:paraId="06819A9B" w14:textId="77777777">
        <w:trPr>
          <w:trHeight w:val="810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4AA5E290" w:rsidP="022801D0" w:rsidRDefault="6A1ABB8F" w14:paraId="118B63C3" w14:textId="1EBD2869">
            <w:pPr>
              <w:spacing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>10p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4AA5E290" w:rsidP="022801D0" w:rsidRDefault="62A9B70E" w14:paraId="77FCB657" w14:textId="2DA50700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7C535E15">
              <w:rPr>
                <w:rFonts w:eastAsiaTheme="minorEastAsia"/>
              </w:rPr>
              <w:t>Disposition</w:t>
            </w:r>
          </w:p>
        </w:tc>
        <w:tc>
          <w:tcPr>
            <w:tcW w:w="6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="4AA5E290" w:rsidP="022801D0" w:rsidRDefault="6A1ABB8F" w14:paraId="7CC53A67" w14:textId="6D6DDB36">
            <w:pPr>
              <w:spacing w:line="240" w:lineRule="auto"/>
              <w:rPr>
                <w:rFonts w:eastAsiaTheme="minorEastAsia"/>
              </w:rPr>
            </w:pPr>
            <w:r w:rsidRPr="022801D0">
              <w:rPr>
                <w:rFonts w:eastAsiaTheme="minorEastAsia"/>
              </w:rPr>
              <w:t xml:space="preserve">The teacher actively shares responsibility for shaping and supporting the mission of his/her school as one of advocacy for learners and accountability for their success. </w:t>
            </w:r>
          </w:p>
        </w:tc>
      </w:tr>
    </w:tbl>
    <w:p w:rsidRPr="00026D95" w:rsidR="00640EA3" w:rsidP="002A1CAE" w:rsidRDefault="42A0230C" w14:paraId="2E3F758A" w14:textId="0EF0BC6C">
      <w:pPr>
        <w:pStyle w:val="Heading2"/>
      </w:pPr>
      <w:r w:rsidRPr="00026D95">
        <w:t>Assignment Instructions </w:t>
      </w:r>
    </w:p>
    <w:p w:rsidR="00640EA3" w:rsidP="006C5146" w:rsidRDefault="42A0230C" w14:paraId="538D060C" w14:textId="6F17DC18">
      <w:pPr>
        <w:pStyle w:val="Heading3"/>
      </w:pPr>
      <w:r w:rsidRPr="7C535E15">
        <w:t>Purpose</w:t>
      </w:r>
    </w:p>
    <w:p w:rsidRPr="00830B7C" w:rsidR="00830B7C" w:rsidP="7C535E15" w:rsidRDefault="607E4D9B" w14:paraId="5D37D9CC" w14:textId="3F87304C">
      <w:r w:rsidR="607E4D9B">
        <w:rPr/>
        <w:t>D</w:t>
      </w:r>
      <w:r w:rsidR="75678DC4">
        <w:rPr/>
        <w:t xml:space="preserve">istrict policy is </w:t>
      </w:r>
      <w:r w:rsidR="75678DC4">
        <w:rPr/>
        <w:t>not the same as</w:t>
      </w:r>
      <w:r w:rsidR="75678DC4">
        <w:rPr/>
        <w:t xml:space="preserve"> education law</w:t>
      </w:r>
      <w:r w:rsidR="0B6890F3">
        <w:rPr/>
        <w:t>.</w:t>
      </w:r>
      <w:r w:rsidR="75678DC4">
        <w:rPr/>
        <w:t xml:space="preserve"> </w:t>
      </w:r>
      <w:r w:rsidR="0B6890F3">
        <w:rPr/>
        <w:t>I</w:t>
      </w:r>
      <w:r w:rsidR="75678DC4">
        <w:rPr/>
        <w:t>t is often informed by the legal and ethical standards to which the district is beholden</w:t>
      </w:r>
      <w:r w:rsidR="0B6890F3">
        <w:rPr/>
        <w:t xml:space="preserve">, but </w:t>
      </w:r>
      <w:r w:rsidR="2E2794E9">
        <w:rPr/>
        <w:t xml:space="preserve">sometimes, it simply reflects current local </w:t>
      </w:r>
      <w:r w:rsidR="607E4D9B">
        <w:rPr/>
        <w:t>priorities</w:t>
      </w:r>
      <w:r w:rsidR="0B6890F3">
        <w:rPr/>
        <w:t xml:space="preserve">, </w:t>
      </w:r>
      <w:r w:rsidR="35C69C1D">
        <w:rPr/>
        <w:t xml:space="preserve">or </w:t>
      </w:r>
      <w:r w:rsidR="0B6890F3">
        <w:rPr/>
        <w:t xml:space="preserve">district leadership’s beliefs about </w:t>
      </w:r>
      <w:r w:rsidR="69FAD0C2">
        <w:rPr/>
        <w:t xml:space="preserve">how </w:t>
      </w:r>
      <w:r w:rsidR="0B6890F3">
        <w:rPr/>
        <w:t xml:space="preserve">educators should </w:t>
      </w:r>
      <w:r w:rsidR="7A4FBC69">
        <w:rPr/>
        <w:t>co</w:t>
      </w:r>
      <w:r w:rsidR="6E12C06C">
        <w:rPr/>
        <w:t xml:space="preserve">nduct </w:t>
      </w:r>
      <w:r w:rsidR="7A4FBC69">
        <w:rPr/>
        <w:t xml:space="preserve">themselves. Nevertheless, educators are </w:t>
      </w:r>
      <w:r w:rsidR="7A4FBC69">
        <w:rPr/>
        <w:t>obligated</w:t>
      </w:r>
      <w:r w:rsidR="7A4FBC69">
        <w:rPr/>
        <w:t xml:space="preserve"> to abide by </w:t>
      </w:r>
      <w:r w:rsidR="4C774C01">
        <w:rPr/>
        <w:t>district policies for their employees, just as employees at any place of work must abide by their workplace’s rules.</w:t>
      </w:r>
    </w:p>
    <w:p w:rsidR="12D7C212" w:rsidP="7C535E15" w:rsidRDefault="4C774C01" w14:paraId="6F3490AB" w14:textId="5A52DC56">
      <w:r w:rsidRPr="7C535E15">
        <w:t xml:space="preserve">In this exercise, you will explore the policies of a district in which you can envision yourself working. Being aware of what’s expected of you, beyond the </w:t>
      </w:r>
      <w:r w:rsidRPr="7C535E15" w:rsidR="7193B623">
        <w:t>federal or state requirements, is a key component of ensuring your professional future is one where you’re willing and able to comply with the policies and practices expected of you from day to day.</w:t>
      </w:r>
    </w:p>
    <w:p w:rsidR="7398E66C" w:rsidP="006C5146" w:rsidRDefault="17FBF094" w14:paraId="6DF305AB" w14:textId="1CDF8AC3">
      <w:pPr>
        <w:pStyle w:val="Heading3"/>
      </w:pPr>
      <w:r w:rsidRPr="7C535E15">
        <w:t>Task</w:t>
      </w:r>
    </w:p>
    <w:p w:rsidRPr="00687F59" w:rsidR="0DC74B7B" w:rsidP="73053BF5" w:rsidRDefault="0DC74B7B" w14:paraId="74879862" w14:textId="551B0EBD">
      <w:pPr>
        <w:pStyle w:val="Heading4"/>
      </w:pPr>
      <w:r>
        <w:t>Instructor Preparation</w:t>
      </w:r>
      <w:r w:rsidR="6D9DF035">
        <w:t xml:space="preserve"> for Activity</w:t>
      </w:r>
    </w:p>
    <w:p w:rsidR="0DC74B7B" w:rsidP="7C535E15" w:rsidRDefault="4A9F7EAC" w14:paraId="30CAD19E" w14:textId="3EFEBB74">
      <w:pPr>
        <w:pStyle w:val="ListParagraph"/>
        <w:numPr>
          <w:ilvl w:val="0"/>
          <w:numId w:val="4"/>
        </w:numPr>
      </w:pPr>
      <w:r w:rsidRPr="7C535E15">
        <w:t xml:space="preserve">Locate several (3-5) local district personnel handbooks. Here are links to three </w:t>
      </w:r>
      <w:r w:rsidRPr="7C535E15" w:rsidR="4E134A6A">
        <w:t>examples from various regions across the United States:</w:t>
      </w:r>
    </w:p>
    <w:p w:rsidR="16E464FF" w:rsidP="7C535E15" w:rsidRDefault="000038BA" w14:paraId="38301F84" w14:textId="57198EB3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color w:val="4472C4" w:themeColor="accent1"/>
        </w:rPr>
      </w:pPr>
      <w:hyperlink r:id="rId8">
        <w:r w:rsidRPr="7C535E15" w:rsidR="7394C8E9">
          <w:rPr>
            <w:rStyle w:val="Hyperlink"/>
            <w:rFonts w:ascii="Calibri" w:hAnsi="Calibri" w:eastAsia="Calibri" w:cs="Calibri"/>
            <w:color w:val="4472C4" w:themeColor="accent1"/>
          </w:rPr>
          <w:t>Excelsior Springs, MO, School District</w:t>
        </w:r>
      </w:hyperlink>
      <w:r w:rsidRPr="7C535E15" w:rsidR="3244512E">
        <w:rPr>
          <w:rFonts w:ascii="Calibri" w:hAnsi="Calibri" w:eastAsia="Calibri" w:cs="Calibri"/>
          <w:color w:val="4472C4" w:themeColor="accent1"/>
        </w:rPr>
        <w:t xml:space="preserve"> </w:t>
      </w:r>
    </w:p>
    <w:p w:rsidR="16E464FF" w:rsidP="7C535E15" w:rsidRDefault="000038BA" w14:paraId="4B47D01C" w14:textId="191612CF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color w:val="4472C4" w:themeColor="accent1"/>
        </w:rPr>
      </w:pPr>
      <w:hyperlink r:id="rId9">
        <w:r w:rsidRPr="7C535E15" w:rsidR="099F1FAF">
          <w:rPr>
            <w:rStyle w:val="Hyperlink"/>
            <w:rFonts w:ascii="Calibri" w:hAnsi="Calibri" w:eastAsia="Calibri" w:cs="Calibri"/>
            <w:color w:val="4472C4" w:themeColor="accent1"/>
          </w:rPr>
          <w:t>White Bear Lake Area Schools</w:t>
        </w:r>
      </w:hyperlink>
    </w:p>
    <w:p w:rsidR="2CFB0BCB" w:rsidP="7C535E15" w:rsidRDefault="000038BA" w14:paraId="1C696B6D" w14:textId="3652C39F">
      <w:pPr>
        <w:pStyle w:val="ListParagraph"/>
        <w:numPr>
          <w:ilvl w:val="1"/>
          <w:numId w:val="4"/>
        </w:numPr>
        <w:rPr>
          <w:rFonts w:ascii="Calibri" w:hAnsi="Calibri" w:eastAsia="Calibri" w:cs="Calibri"/>
          <w:color w:val="4472C4" w:themeColor="accent1"/>
        </w:rPr>
      </w:pPr>
      <w:hyperlink r:id="rId10">
        <w:r w:rsidRPr="7C535E15" w:rsidR="2CFB0BCB">
          <w:rPr>
            <w:rStyle w:val="Hyperlink"/>
            <w:rFonts w:ascii="Calibri" w:hAnsi="Calibri" w:eastAsia="Calibri" w:cs="Calibri"/>
            <w:color w:val="4472C4" w:themeColor="accent1"/>
          </w:rPr>
          <w:t>Worcester Public Schools</w:t>
        </w:r>
      </w:hyperlink>
      <w:r w:rsidRPr="7C535E15" w:rsidR="2CFB0BCB">
        <w:rPr>
          <w:rFonts w:ascii="Calibri" w:hAnsi="Calibri" w:eastAsia="Calibri" w:cs="Calibri"/>
          <w:color w:val="4472C4" w:themeColor="accent1"/>
        </w:rPr>
        <w:t xml:space="preserve"> </w:t>
      </w:r>
    </w:p>
    <w:p w:rsidR="7E0C8B54" w:rsidP="7C535E15" w:rsidRDefault="3DC86AFD" w14:paraId="382E3533" w14:textId="3BE7A02F">
      <w:pPr>
        <w:pStyle w:val="ListParagraph"/>
        <w:numPr>
          <w:ilvl w:val="0"/>
          <w:numId w:val="4"/>
        </w:numPr>
      </w:pPr>
      <w:r w:rsidRPr="7C535E15">
        <w:t xml:space="preserve">Create a shared space for groups to post their work. Examples </w:t>
      </w:r>
      <w:proofErr w:type="gramStart"/>
      <w:r w:rsidRPr="7C535E15">
        <w:t>include</w:t>
      </w:r>
      <w:proofErr w:type="gramEnd"/>
    </w:p>
    <w:p w:rsidR="7E0C8B54" w:rsidP="7C535E15" w:rsidRDefault="3DC86AFD" w14:paraId="0FB34656" w14:textId="3624AC23">
      <w:pPr>
        <w:pStyle w:val="ListParagraph"/>
        <w:numPr>
          <w:ilvl w:val="1"/>
          <w:numId w:val="4"/>
        </w:numPr>
      </w:pPr>
      <w:proofErr w:type="spellStart"/>
      <w:r w:rsidRPr="7C535E15">
        <w:t>Jamboard</w:t>
      </w:r>
      <w:proofErr w:type="spellEnd"/>
      <w:r w:rsidRPr="7C535E15" w:rsidR="0138953E">
        <w:t xml:space="preserve"> or Microsoft Whiteboard</w:t>
      </w:r>
    </w:p>
    <w:p w:rsidR="7E0C8B54" w:rsidP="7C535E15" w:rsidRDefault="3DC86AFD" w14:paraId="7FAA0171" w14:textId="1D1C0B1F">
      <w:pPr>
        <w:pStyle w:val="ListParagraph"/>
        <w:numPr>
          <w:ilvl w:val="1"/>
          <w:numId w:val="4"/>
        </w:numPr>
      </w:pPr>
      <w:r w:rsidRPr="7C535E15">
        <w:t>Word or Google Doc</w:t>
      </w:r>
    </w:p>
    <w:p w:rsidR="7E0C8B54" w:rsidP="7C535E15" w:rsidRDefault="3DC86AFD" w14:paraId="6D4FABFF" w14:textId="156AD0DA">
      <w:pPr>
        <w:pStyle w:val="ListParagraph"/>
        <w:numPr>
          <w:ilvl w:val="1"/>
          <w:numId w:val="4"/>
        </w:numPr>
      </w:pPr>
      <w:r w:rsidRPr="7C535E15">
        <w:t>Slide deck</w:t>
      </w:r>
      <w:r w:rsidRPr="7C535E15" w:rsidR="382F6C66">
        <w:t xml:space="preserve"> (Google Slides, PowerPoint)</w:t>
      </w:r>
    </w:p>
    <w:p w:rsidR="3F1C58CD" w:rsidP="7C535E15" w:rsidRDefault="3359A3E4" w14:paraId="7AFAAFFA" w14:textId="59D699B3">
      <w:pPr>
        <w:pStyle w:val="ListParagraph"/>
        <w:numPr>
          <w:ilvl w:val="1"/>
          <w:numId w:val="4"/>
        </w:numPr>
      </w:pPr>
      <w:r w:rsidRPr="7C535E15">
        <w:t xml:space="preserve">Posters on the wall, with </w:t>
      </w:r>
      <w:proofErr w:type="gramStart"/>
      <w:r w:rsidRPr="7C535E15">
        <w:t>Post-It</w:t>
      </w:r>
      <w:proofErr w:type="gramEnd"/>
      <w:r w:rsidRPr="7C535E15">
        <w:t xml:space="preserve"> notes</w:t>
      </w:r>
    </w:p>
    <w:p w:rsidRPr="00687F59" w:rsidR="59FB5E6F" w:rsidP="00687F59" w:rsidRDefault="4A9F7EAC" w14:paraId="4DD1D7AC" w14:textId="1138F61E">
      <w:pPr>
        <w:pStyle w:val="Heading4"/>
      </w:pPr>
      <w:r>
        <w:t>Student Directions</w:t>
      </w:r>
    </w:p>
    <w:p w:rsidR="65D2D977" w:rsidP="7C535E15" w:rsidRDefault="7E9E24C8" w14:paraId="19B8BF00" w14:textId="16117D10">
      <w:r w:rsidRPr="7C535E15">
        <w:t>For this activity, you will work as a group.</w:t>
      </w:r>
    </w:p>
    <w:p w:rsidR="3E3FFF20" w:rsidP="7C535E15" w:rsidRDefault="32BCEDA1" w14:paraId="2B2B9490" w14:textId="12EB300C">
      <w:pPr>
        <w:pStyle w:val="ListParagraph"/>
        <w:numPr>
          <w:ilvl w:val="0"/>
          <w:numId w:val="5"/>
        </w:numPr>
      </w:pPr>
      <w:r w:rsidRPr="7C535E15">
        <w:t>Identify 2-3 policies related to teacher behavior</w:t>
      </w:r>
      <w:r w:rsidRPr="7C535E15" w:rsidR="5A3FC1D5">
        <w:t xml:space="preserve">. List them </w:t>
      </w:r>
      <w:r w:rsidRPr="7C535E15" w:rsidR="513D8173">
        <w:t>in the shared space provided by your instructor.</w:t>
      </w:r>
      <w:r w:rsidRPr="7C535E15" w:rsidR="5B6A0DCF">
        <w:t xml:space="preserve"> As you review policies, think about what you notice or wonder about why they are in place.</w:t>
      </w:r>
    </w:p>
    <w:p w:rsidR="544D8680" w:rsidP="7C535E15" w:rsidRDefault="513D8173" w14:paraId="024C8400" w14:textId="790F6ECE">
      <w:pPr>
        <w:pStyle w:val="ListParagraph"/>
        <w:numPr>
          <w:ilvl w:val="0"/>
          <w:numId w:val="5"/>
        </w:numPr>
      </w:pPr>
      <w:r w:rsidRPr="7C535E15">
        <w:t>Discuss the following with your peers:</w:t>
      </w:r>
    </w:p>
    <w:p w:rsidR="0045663C" w:rsidP="7C535E15" w:rsidRDefault="1A7300EA" w14:paraId="01BEE320" w14:textId="7F8A42D3">
      <w:pPr>
        <w:pStyle w:val="ListParagraph"/>
        <w:numPr>
          <w:ilvl w:val="1"/>
          <w:numId w:val="5"/>
        </w:numPr>
      </w:pPr>
      <w:r w:rsidRPr="7C535E15">
        <w:t xml:space="preserve">Why do you think this policy is in place? </w:t>
      </w:r>
      <w:r w:rsidRPr="7C535E15" w:rsidR="20429D3F">
        <w:t xml:space="preserve">Consider how </w:t>
      </w:r>
      <w:r w:rsidRPr="7C535E15" w:rsidR="78667966">
        <w:t>laws/ethical codes,</w:t>
      </w:r>
      <w:r w:rsidRPr="7C535E15" w:rsidR="20429D3F">
        <w:t xml:space="preserve"> </w:t>
      </w:r>
      <w:r w:rsidRPr="7C535E15" w:rsidR="78667966">
        <w:t>location</w:t>
      </w:r>
      <w:r w:rsidRPr="7C535E15" w:rsidR="20429D3F">
        <w:t xml:space="preserve">, </w:t>
      </w:r>
      <w:r w:rsidRPr="7C535E15" w:rsidR="78667966">
        <w:t>district size</w:t>
      </w:r>
      <w:r w:rsidRPr="7C535E15" w:rsidR="20429D3F">
        <w:t xml:space="preserve">, or other factors </w:t>
      </w:r>
      <w:r w:rsidRPr="7C535E15" w:rsidR="78667966">
        <w:t>might inform this policy.</w:t>
      </w:r>
    </w:p>
    <w:p w:rsidR="00C56D77" w:rsidP="7C535E15" w:rsidRDefault="503C2E75" w14:paraId="2AB34721" w14:textId="13FE4F5B">
      <w:pPr>
        <w:pStyle w:val="ListParagraph"/>
        <w:numPr>
          <w:ilvl w:val="1"/>
          <w:numId w:val="5"/>
        </w:numPr>
      </w:pPr>
      <w:r w:rsidRPr="7C535E15">
        <w:t>Do you agree or disagree with this policy and why?</w:t>
      </w:r>
    </w:p>
    <w:p w:rsidR="00C56D77" w:rsidP="7C535E15" w:rsidRDefault="503C2E75" w14:paraId="412DD024" w14:textId="6885C01F">
      <w:pPr>
        <w:pStyle w:val="ListParagraph"/>
        <w:numPr>
          <w:ilvl w:val="1"/>
          <w:numId w:val="5"/>
        </w:numPr>
      </w:pPr>
      <w:r w:rsidRPr="7C535E15">
        <w:t xml:space="preserve">If you disagree with the policy, how would you ensure that you would remain in compliance? </w:t>
      </w:r>
    </w:p>
    <w:p w:rsidR="00640EA3" w:rsidP="006C5146" w:rsidRDefault="0C5801DC" w14:paraId="1594729C" w14:textId="165F1E2A">
      <w:pPr>
        <w:pStyle w:val="Heading3"/>
      </w:pPr>
      <w:r w:rsidRPr="293D7166">
        <w:t>Example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  <w:tblCaption w:val="Example"/>
        <w:tblDescription w:val="An example of what the students would create at the end of the activity.&#10;"/>
      </w:tblPr>
      <w:tblGrid>
        <w:gridCol w:w="2340"/>
        <w:gridCol w:w="2340"/>
        <w:gridCol w:w="2340"/>
        <w:gridCol w:w="2340"/>
      </w:tblGrid>
      <w:tr w:rsidR="31049C61" w:rsidTr="7C535E15" w14:paraId="5B5EE40B" w14:textId="77777777">
        <w:trPr>
          <w:trHeight w:val="300"/>
        </w:trPr>
        <w:tc>
          <w:tcPr>
            <w:tcW w:w="2340" w:type="dxa"/>
          </w:tcPr>
          <w:p w:rsidR="7D790455" w:rsidP="7C535E15" w:rsidRDefault="60153233" w14:paraId="6D00630D" w14:textId="4BF1EC33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>What Is the Policy?</w:t>
            </w:r>
          </w:p>
        </w:tc>
        <w:tc>
          <w:tcPr>
            <w:tcW w:w="2340" w:type="dxa"/>
          </w:tcPr>
          <w:p w:rsidR="7D790455" w:rsidP="7C535E15" w:rsidRDefault="60153233" w14:paraId="012DADD7" w14:textId="0289760D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 xml:space="preserve">What Does the Policy Influence? </w:t>
            </w:r>
          </w:p>
        </w:tc>
        <w:tc>
          <w:tcPr>
            <w:tcW w:w="2340" w:type="dxa"/>
          </w:tcPr>
          <w:p w:rsidR="7D790455" w:rsidP="7C535E15" w:rsidRDefault="60153233" w14:paraId="0EDD62FC" w14:textId="620BE2D5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>How Is the Policy Stated in the District Personnel Handbook?</w:t>
            </w:r>
          </w:p>
        </w:tc>
        <w:tc>
          <w:tcPr>
            <w:tcW w:w="2340" w:type="dxa"/>
          </w:tcPr>
          <w:p w:rsidR="7D790455" w:rsidP="7C535E15" w:rsidRDefault="60153233" w14:paraId="0A0C9DB0" w14:textId="3E01DCFA">
            <w:pPr>
              <w:spacing w:line="259" w:lineRule="auto"/>
              <w:rPr>
                <w:b/>
                <w:bCs/>
              </w:rPr>
            </w:pPr>
            <w:r w:rsidRPr="7C535E15">
              <w:rPr>
                <w:b/>
                <w:bCs/>
              </w:rPr>
              <w:t>How Do You Feel About Supporting This Policy?</w:t>
            </w:r>
          </w:p>
        </w:tc>
      </w:tr>
      <w:tr w:rsidR="31049C61" w:rsidTr="7C535E15" w14:paraId="1C34EBA7" w14:textId="77777777">
        <w:trPr>
          <w:trHeight w:val="300"/>
        </w:trPr>
        <w:tc>
          <w:tcPr>
            <w:tcW w:w="2340" w:type="dxa"/>
          </w:tcPr>
          <w:p w:rsidR="7D790455" w:rsidP="7C535E15" w:rsidRDefault="0C5801DC" w14:paraId="3038F96A" w14:textId="6D4EC940">
            <w:r w:rsidRPr="7C535E15">
              <w:t>Any political discussion had between staff, with parents, or with students should be neutral in nature and should promote civics education.</w:t>
            </w:r>
          </w:p>
        </w:tc>
        <w:tc>
          <w:tcPr>
            <w:tcW w:w="2340" w:type="dxa"/>
          </w:tcPr>
          <w:p w:rsidR="7D790455" w:rsidP="7C535E15" w:rsidRDefault="0C5801DC" w14:paraId="49A28FE7" w14:textId="30AEE245">
            <w:pPr>
              <w:spacing w:line="259" w:lineRule="auto"/>
            </w:pPr>
            <w:r w:rsidRPr="7C535E15">
              <w:t>Relationship between teachers and families/students</w:t>
            </w:r>
          </w:p>
        </w:tc>
        <w:tc>
          <w:tcPr>
            <w:tcW w:w="2340" w:type="dxa"/>
          </w:tcPr>
          <w:p w:rsidR="7D790455" w:rsidP="7C535E15" w:rsidRDefault="0C5801DC" w14:paraId="295B9DA2" w14:textId="1CD504BD">
            <w:r w:rsidRPr="7C535E15">
              <w:t xml:space="preserve">The </w:t>
            </w:r>
            <w:r w:rsidRPr="7C535E15" w:rsidR="1C2F75E7">
              <w:t xml:space="preserve">handbook </w:t>
            </w:r>
            <w:r w:rsidRPr="7C535E15" w:rsidR="5002A13A">
              <w:t>states</w:t>
            </w:r>
            <w:r w:rsidRPr="7C535E15">
              <w:t xml:space="preserve">: “the </w:t>
            </w:r>
            <w:proofErr w:type="gramStart"/>
            <w:r w:rsidRPr="7C535E15">
              <w:t>District</w:t>
            </w:r>
            <w:proofErr w:type="gramEnd"/>
            <w:r w:rsidRPr="7C535E15">
              <w:t xml:space="preserve"> recognizes that politics can be emotional for many people. Staff is encouraged to refrain from political discussion in the workplace unless it serves a clear educational purpose.”</w:t>
            </w:r>
          </w:p>
        </w:tc>
        <w:tc>
          <w:tcPr>
            <w:tcW w:w="2340" w:type="dxa"/>
          </w:tcPr>
          <w:p w:rsidR="7D790455" w:rsidP="7C535E15" w:rsidRDefault="0C5801DC" w14:paraId="4C313C59" w14:textId="642C7E65">
            <w:r w:rsidRPr="7C535E15">
              <w:t>This would be difficult for me, as I have strong feelings about the effect of political choices on equity. However, I could find ways to ensure it always links back to civics education, I think.</w:t>
            </w:r>
          </w:p>
        </w:tc>
      </w:tr>
      <w:tr w:rsidR="31049C61" w:rsidTr="7C535E15" w14:paraId="35C0EAE5" w14:textId="77777777">
        <w:trPr>
          <w:trHeight w:val="300"/>
        </w:trPr>
        <w:tc>
          <w:tcPr>
            <w:tcW w:w="2340" w:type="dxa"/>
          </w:tcPr>
          <w:p w:rsidR="31049C61" w:rsidP="7C535E15" w:rsidRDefault="0CE31D6B" w14:paraId="09F2EADA" w14:textId="0E96111E">
            <w:pPr>
              <w:spacing w:line="259" w:lineRule="auto"/>
            </w:pPr>
            <w:r w:rsidRPr="7C535E15">
              <w:t xml:space="preserve">When teaching sexual education, teachers should present abstinence as the preferred choice. </w:t>
            </w:r>
          </w:p>
        </w:tc>
        <w:tc>
          <w:tcPr>
            <w:tcW w:w="2340" w:type="dxa"/>
          </w:tcPr>
          <w:p w:rsidR="31049C61" w:rsidP="7C535E15" w:rsidRDefault="085AF733" w14:paraId="4A44D61F" w14:textId="4F88F0E7">
            <w:pPr>
              <w:rPr>
                <w:rFonts w:eastAsiaTheme="minorEastAsia"/>
              </w:rPr>
            </w:pPr>
            <w:r w:rsidRPr="7C535E15">
              <w:rPr>
                <w:rFonts w:eastAsiaTheme="minorEastAsia"/>
              </w:rPr>
              <w:t>I</w:t>
            </w:r>
            <w:r w:rsidRPr="7C535E15" w:rsidR="748BFE4F">
              <w:rPr>
                <w:rFonts w:eastAsiaTheme="minorEastAsia"/>
              </w:rPr>
              <w:t>nstructional</w:t>
            </w:r>
          </w:p>
        </w:tc>
        <w:tc>
          <w:tcPr>
            <w:tcW w:w="2340" w:type="dxa"/>
          </w:tcPr>
          <w:p w:rsidR="31049C61" w:rsidP="7C535E15" w:rsidRDefault="748BFE4F" w14:paraId="2C119FDF" w14:textId="65A3534E">
            <w:pPr>
              <w:rPr>
                <w:rFonts w:eastAsiaTheme="minorEastAsia"/>
              </w:rPr>
            </w:pPr>
            <w:r w:rsidRPr="7C535E15">
              <w:rPr>
                <w:rFonts w:eastAsiaTheme="minorEastAsia"/>
              </w:rPr>
              <w:t xml:space="preserve">The </w:t>
            </w:r>
            <w:r w:rsidRPr="7C535E15" w:rsidR="541F4316">
              <w:rPr>
                <w:rFonts w:eastAsiaTheme="minorEastAsia"/>
              </w:rPr>
              <w:t xml:space="preserve">handbook </w:t>
            </w:r>
            <w:r w:rsidRPr="7C535E15">
              <w:rPr>
                <w:rFonts w:eastAsiaTheme="minorEastAsia"/>
              </w:rPr>
              <w:t xml:space="preserve">states: </w:t>
            </w:r>
            <w:r w:rsidRPr="7C535E15" w:rsidR="00A04E0D">
              <w:rPr>
                <w:rFonts w:eastAsiaTheme="minorEastAsia"/>
              </w:rPr>
              <w:t>“Present abstinence from sexual activity as the preferred choice of behavior in relation to all sexual activity for unmarried students . . .”</w:t>
            </w:r>
          </w:p>
        </w:tc>
        <w:tc>
          <w:tcPr>
            <w:tcW w:w="2340" w:type="dxa"/>
          </w:tcPr>
          <w:p w:rsidR="31049C61" w:rsidP="7C535E15" w:rsidRDefault="2E6E0C77" w14:paraId="023471C9" w14:textId="6698F471">
            <w:r w:rsidRPr="7C535E15">
              <w:t xml:space="preserve">This would be challenging for me since so many students will still choose to be sexually active. I would want to make sure they have the tools that are needed to keep them safe. </w:t>
            </w:r>
          </w:p>
        </w:tc>
      </w:tr>
    </w:tbl>
    <w:p w:rsidR="00830B7C" w:rsidP="7C535E15" w:rsidRDefault="00830B7C" w14:paraId="10335B52" w14:textId="77777777"/>
    <w:sectPr w:rsidR="00830B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AA80"/>
    <w:multiLevelType w:val="hybridMultilevel"/>
    <w:tmpl w:val="8BD62DAE"/>
    <w:lvl w:ilvl="0" w:tplc="C61C92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42A9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1E05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DC2D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209A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9CA1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B66F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6ED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4EE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D49EFC"/>
    <w:multiLevelType w:val="hybridMultilevel"/>
    <w:tmpl w:val="5AACCE46"/>
    <w:lvl w:ilvl="0" w:tplc="E5907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38D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58DA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AD0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8458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E8DD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28F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A0A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C6D5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04F8854"/>
    <w:multiLevelType w:val="hybridMultilevel"/>
    <w:tmpl w:val="90E8854C"/>
    <w:lvl w:ilvl="0" w:tplc="2B98CF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EAD90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AEFB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5EC1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F0A8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A850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96C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A4237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443D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41FB81F"/>
    <w:multiLevelType w:val="hybridMultilevel"/>
    <w:tmpl w:val="D690F7FC"/>
    <w:lvl w:ilvl="0" w:tplc="454AA494">
      <w:start w:val="1"/>
      <w:numFmt w:val="decimal"/>
      <w:lvlText w:val="%1."/>
      <w:lvlJc w:val="left"/>
      <w:pPr>
        <w:ind w:left="720" w:hanging="360"/>
      </w:pPr>
    </w:lvl>
    <w:lvl w:ilvl="1" w:tplc="4094C148">
      <w:start w:val="1"/>
      <w:numFmt w:val="lowerLetter"/>
      <w:lvlText w:val="%2."/>
      <w:lvlJc w:val="left"/>
      <w:pPr>
        <w:ind w:left="1440" w:hanging="360"/>
      </w:pPr>
    </w:lvl>
    <w:lvl w:ilvl="2" w:tplc="7C3474E8">
      <w:start w:val="1"/>
      <w:numFmt w:val="lowerRoman"/>
      <w:lvlText w:val="%3."/>
      <w:lvlJc w:val="right"/>
      <w:pPr>
        <w:ind w:left="2160" w:hanging="180"/>
      </w:pPr>
    </w:lvl>
    <w:lvl w:ilvl="3" w:tplc="75001334">
      <w:start w:val="1"/>
      <w:numFmt w:val="decimal"/>
      <w:lvlText w:val="%4."/>
      <w:lvlJc w:val="left"/>
      <w:pPr>
        <w:ind w:left="2880" w:hanging="360"/>
      </w:pPr>
    </w:lvl>
    <w:lvl w:ilvl="4" w:tplc="38FEDA5A">
      <w:start w:val="1"/>
      <w:numFmt w:val="lowerLetter"/>
      <w:lvlText w:val="%5."/>
      <w:lvlJc w:val="left"/>
      <w:pPr>
        <w:ind w:left="3600" w:hanging="360"/>
      </w:pPr>
    </w:lvl>
    <w:lvl w:ilvl="5" w:tplc="5956BCFC">
      <w:start w:val="1"/>
      <w:numFmt w:val="lowerRoman"/>
      <w:lvlText w:val="%6."/>
      <w:lvlJc w:val="right"/>
      <w:pPr>
        <w:ind w:left="4320" w:hanging="180"/>
      </w:pPr>
    </w:lvl>
    <w:lvl w:ilvl="6" w:tplc="A9280D20">
      <w:start w:val="1"/>
      <w:numFmt w:val="decimal"/>
      <w:lvlText w:val="%7."/>
      <w:lvlJc w:val="left"/>
      <w:pPr>
        <w:ind w:left="5040" w:hanging="360"/>
      </w:pPr>
    </w:lvl>
    <w:lvl w:ilvl="7" w:tplc="EB9ED246">
      <w:start w:val="1"/>
      <w:numFmt w:val="lowerLetter"/>
      <w:lvlText w:val="%8."/>
      <w:lvlJc w:val="left"/>
      <w:pPr>
        <w:ind w:left="5760" w:hanging="360"/>
      </w:pPr>
    </w:lvl>
    <w:lvl w:ilvl="8" w:tplc="6EAC45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19C6A"/>
    <w:multiLevelType w:val="hybridMultilevel"/>
    <w:tmpl w:val="F59E57F2"/>
    <w:lvl w:ilvl="0" w:tplc="64E62A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42A3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829A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A8D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CE60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6486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8FE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9EC5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8B6FB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1186139">
    <w:abstractNumId w:val="4"/>
  </w:num>
  <w:num w:numId="2" w16cid:durableId="1091782295">
    <w:abstractNumId w:val="0"/>
  </w:num>
  <w:num w:numId="3" w16cid:durableId="2122260254">
    <w:abstractNumId w:val="2"/>
  </w:num>
  <w:num w:numId="4" w16cid:durableId="17322222">
    <w:abstractNumId w:val="1"/>
  </w:num>
  <w:num w:numId="5" w16cid:durableId="702242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lang="en-US" w:vendorID="64" w:dllVersion="0" w:nlCheck="1" w:checkStyle="0" w:appName="MSWord"/>
  <w:attachedTemplate r:id="rId1"/>
  <w:linkStyl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2EBCEA"/>
    <w:rsid w:val="000038BA"/>
    <w:rsid w:val="00026D95"/>
    <w:rsid w:val="00027F98"/>
    <w:rsid w:val="000B51EB"/>
    <w:rsid w:val="00176984"/>
    <w:rsid w:val="001A2A13"/>
    <w:rsid w:val="001A6921"/>
    <w:rsid w:val="001C4A11"/>
    <w:rsid w:val="002A1CAE"/>
    <w:rsid w:val="003033B5"/>
    <w:rsid w:val="003739C3"/>
    <w:rsid w:val="003E6B28"/>
    <w:rsid w:val="0045663C"/>
    <w:rsid w:val="00464E17"/>
    <w:rsid w:val="004A45B7"/>
    <w:rsid w:val="00524DE3"/>
    <w:rsid w:val="0055585C"/>
    <w:rsid w:val="00572F58"/>
    <w:rsid w:val="006040BD"/>
    <w:rsid w:val="00612ECA"/>
    <w:rsid w:val="00640EA3"/>
    <w:rsid w:val="00687F59"/>
    <w:rsid w:val="006C5146"/>
    <w:rsid w:val="00743C94"/>
    <w:rsid w:val="007F7A51"/>
    <w:rsid w:val="008024AE"/>
    <w:rsid w:val="00830B7C"/>
    <w:rsid w:val="008310D0"/>
    <w:rsid w:val="00862893"/>
    <w:rsid w:val="008730BE"/>
    <w:rsid w:val="009A1CE7"/>
    <w:rsid w:val="009E163D"/>
    <w:rsid w:val="00A04E0D"/>
    <w:rsid w:val="00A13BED"/>
    <w:rsid w:val="00A448E8"/>
    <w:rsid w:val="00A548C6"/>
    <w:rsid w:val="00A60181"/>
    <w:rsid w:val="00A779C5"/>
    <w:rsid w:val="00A9445A"/>
    <w:rsid w:val="00AA2317"/>
    <w:rsid w:val="00B01653"/>
    <w:rsid w:val="00B12773"/>
    <w:rsid w:val="00B45181"/>
    <w:rsid w:val="00B96F37"/>
    <w:rsid w:val="00BC092E"/>
    <w:rsid w:val="00BE2848"/>
    <w:rsid w:val="00C3529D"/>
    <w:rsid w:val="00C3683E"/>
    <w:rsid w:val="00C56D77"/>
    <w:rsid w:val="00C672C4"/>
    <w:rsid w:val="00C971C8"/>
    <w:rsid w:val="00D26631"/>
    <w:rsid w:val="00D37FDD"/>
    <w:rsid w:val="00DC6730"/>
    <w:rsid w:val="00EA0327"/>
    <w:rsid w:val="00EA7BE9"/>
    <w:rsid w:val="00F0040D"/>
    <w:rsid w:val="00F0497C"/>
    <w:rsid w:val="00F26688"/>
    <w:rsid w:val="00F5372C"/>
    <w:rsid w:val="00FC4CEB"/>
    <w:rsid w:val="0138953E"/>
    <w:rsid w:val="017B7948"/>
    <w:rsid w:val="022801D0"/>
    <w:rsid w:val="02CE7869"/>
    <w:rsid w:val="0387F5C7"/>
    <w:rsid w:val="0640187A"/>
    <w:rsid w:val="07DA4B24"/>
    <w:rsid w:val="085AF733"/>
    <w:rsid w:val="08A627DF"/>
    <w:rsid w:val="099F1FAF"/>
    <w:rsid w:val="0B6890F3"/>
    <w:rsid w:val="0B9307AC"/>
    <w:rsid w:val="0BE41495"/>
    <w:rsid w:val="0C51216C"/>
    <w:rsid w:val="0C5801DC"/>
    <w:rsid w:val="0CE31D6B"/>
    <w:rsid w:val="0DC74B7B"/>
    <w:rsid w:val="0E87F6EC"/>
    <w:rsid w:val="0FBAE879"/>
    <w:rsid w:val="106C52F2"/>
    <w:rsid w:val="11BF97AE"/>
    <w:rsid w:val="12D7C212"/>
    <w:rsid w:val="166439B0"/>
    <w:rsid w:val="16E464FF"/>
    <w:rsid w:val="17ABFC83"/>
    <w:rsid w:val="17FBF094"/>
    <w:rsid w:val="18718AB4"/>
    <w:rsid w:val="19470396"/>
    <w:rsid w:val="197E7D59"/>
    <w:rsid w:val="19D12D82"/>
    <w:rsid w:val="1A7300EA"/>
    <w:rsid w:val="1B49FECE"/>
    <w:rsid w:val="1C2F75E7"/>
    <w:rsid w:val="1E3A34FE"/>
    <w:rsid w:val="1F01E970"/>
    <w:rsid w:val="1F55AC8A"/>
    <w:rsid w:val="20429D3F"/>
    <w:rsid w:val="21335DB2"/>
    <w:rsid w:val="216FEAB4"/>
    <w:rsid w:val="22121C96"/>
    <w:rsid w:val="22B0560E"/>
    <w:rsid w:val="2347BF4D"/>
    <w:rsid w:val="288DBD29"/>
    <w:rsid w:val="293D7166"/>
    <w:rsid w:val="2CFB0BCB"/>
    <w:rsid w:val="2D536D76"/>
    <w:rsid w:val="2DC7F25E"/>
    <w:rsid w:val="2E2794E9"/>
    <w:rsid w:val="2E394F57"/>
    <w:rsid w:val="2E56D76F"/>
    <w:rsid w:val="2E6E0C77"/>
    <w:rsid w:val="2EA68842"/>
    <w:rsid w:val="2F0B3319"/>
    <w:rsid w:val="31049C61"/>
    <w:rsid w:val="3244512E"/>
    <w:rsid w:val="32B0AE5C"/>
    <w:rsid w:val="32BCEDA1"/>
    <w:rsid w:val="3359A3E4"/>
    <w:rsid w:val="355C6DC3"/>
    <w:rsid w:val="35C69C1D"/>
    <w:rsid w:val="3648B9A2"/>
    <w:rsid w:val="3682E811"/>
    <w:rsid w:val="3711E448"/>
    <w:rsid w:val="37CB61A6"/>
    <w:rsid w:val="381632B8"/>
    <w:rsid w:val="382F6C66"/>
    <w:rsid w:val="38A20003"/>
    <w:rsid w:val="38ADB4A9"/>
    <w:rsid w:val="390FB8DE"/>
    <w:rsid w:val="3B55A344"/>
    <w:rsid w:val="3DC86AFD"/>
    <w:rsid w:val="3E3AA32A"/>
    <w:rsid w:val="3E3FFF20"/>
    <w:rsid w:val="3F1C58CD"/>
    <w:rsid w:val="40F634BD"/>
    <w:rsid w:val="412EBCEA"/>
    <w:rsid w:val="42A0230C"/>
    <w:rsid w:val="44221ABC"/>
    <w:rsid w:val="46068826"/>
    <w:rsid w:val="48CE715A"/>
    <w:rsid w:val="497D55D1"/>
    <w:rsid w:val="4A967438"/>
    <w:rsid w:val="4A9F7EAC"/>
    <w:rsid w:val="4AA5E290"/>
    <w:rsid w:val="4C774C01"/>
    <w:rsid w:val="4D8F9129"/>
    <w:rsid w:val="4E134A6A"/>
    <w:rsid w:val="4E58B47A"/>
    <w:rsid w:val="4E5FCDAA"/>
    <w:rsid w:val="4F3C8EF0"/>
    <w:rsid w:val="4FCFCA3A"/>
    <w:rsid w:val="4FD63ACA"/>
    <w:rsid w:val="5002A13A"/>
    <w:rsid w:val="503C2E75"/>
    <w:rsid w:val="508AB4F0"/>
    <w:rsid w:val="50E05A48"/>
    <w:rsid w:val="513D8173"/>
    <w:rsid w:val="52397927"/>
    <w:rsid w:val="525D8B20"/>
    <w:rsid w:val="528825B2"/>
    <w:rsid w:val="53149866"/>
    <w:rsid w:val="53FED2AD"/>
    <w:rsid w:val="541F4316"/>
    <w:rsid w:val="544D8680"/>
    <w:rsid w:val="57661470"/>
    <w:rsid w:val="59FB5E6F"/>
    <w:rsid w:val="5A3FC1D5"/>
    <w:rsid w:val="5B6A0DCF"/>
    <w:rsid w:val="5E945632"/>
    <w:rsid w:val="5EFED3D2"/>
    <w:rsid w:val="5F418554"/>
    <w:rsid w:val="5F6AC082"/>
    <w:rsid w:val="60153233"/>
    <w:rsid w:val="607E4D9B"/>
    <w:rsid w:val="610AD877"/>
    <w:rsid w:val="61A67906"/>
    <w:rsid w:val="61CBF6F4"/>
    <w:rsid w:val="622F65C4"/>
    <w:rsid w:val="6245823D"/>
    <w:rsid w:val="62A9B70E"/>
    <w:rsid w:val="634E9EF8"/>
    <w:rsid w:val="6414F677"/>
    <w:rsid w:val="641CE3FD"/>
    <w:rsid w:val="645093F8"/>
    <w:rsid w:val="65D1E410"/>
    <w:rsid w:val="65D2D977"/>
    <w:rsid w:val="66863FBA"/>
    <w:rsid w:val="670B7C10"/>
    <w:rsid w:val="673759D1"/>
    <w:rsid w:val="674C9739"/>
    <w:rsid w:val="6836D7C2"/>
    <w:rsid w:val="68E8679A"/>
    <w:rsid w:val="68FC9184"/>
    <w:rsid w:val="69FAD0C2"/>
    <w:rsid w:val="6A1ABB8F"/>
    <w:rsid w:val="6B6E7884"/>
    <w:rsid w:val="6C3F3F64"/>
    <w:rsid w:val="6D9DF035"/>
    <w:rsid w:val="6DC3C643"/>
    <w:rsid w:val="6DDB0FC5"/>
    <w:rsid w:val="6E12C06C"/>
    <w:rsid w:val="700C1770"/>
    <w:rsid w:val="7193B623"/>
    <w:rsid w:val="73053BF5"/>
    <w:rsid w:val="7394C8E9"/>
    <w:rsid w:val="7398E66C"/>
    <w:rsid w:val="73DE5125"/>
    <w:rsid w:val="748BFE4F"/>
    <w:rsid w:val="75678DC4"/>
    <w:rsid w:val="75CED828"/>
    <w:rsid w:val="76BE42B5"/>
    <w:rsid w:val="78667966"/>
    <w:rsid w:val="79381182"/>
    <w:rsid w:val="7A4FBC69"/>
    <w:rsid w:val="7C3C3AD1"/>
    <w:rsid w:val="7C535E15"/>
    <w:rsid w:val="7D790455"/>
    <w:rsid w:val="7E0C8B54"/>
    <w:rsid w:val="7E60A432"/>
    <w:rsid w:val="7E9E24C8"/>
    <w:rsid w:val="7FB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BCEA"/>
  <w15:chartTrackingRefBased/>
  <w15:docId w15:val="{01D5E585-B47F-9946-AF03-FDB9DD6E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0181"/>
  </w:style>
  <w:style w:type="paragraph" w:styleId="Heading1">
    <w:name w:val="heading 1"/>
    <w:basedOn w:val="Title"/>
    <w:next w:val="Normal"/>
    <w:link w:val="Heading1Char"/>
    <w:uiPriority w:val="9"/>
    <w:qFormat/>
    <w:rsid w:val="00A60181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181"/>
    <w:pPr>
      <w:spacing w:after="0" w:line="240" w:lineRule="auto"/>
      <w:textAlignment w:val="baseline"/>
      <w:outlineLvl w:val="1"/>
    </w:pPr>
    <w:rPr>
      <w:rFonts w:ascii="Calibri" w:hAnsi="Calibri" w:eastAsia="Times New Roman" w:cs="Calibri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181"/>
    <w:pPr>
      <w:spacing w:after="0"/>
      <w:textAlignment w:val="baseline"/>
      <w:outlineLvl w:val="2"/>
    </w:pPr>
    <w:rPr>
      <w:rFonts w:ascii="Calibri" w:hAnsi="Calibri" w:cs="Calibri"/>
      <w:i/>
      <w:i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0181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0181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A60181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A60181"/>
  </w:style>
  <w:style w:type="character" w:styleId="TitleChar" w:customStyle="1">
    <w:name w:val="Title Char"/>
    <w:basedOn w:val="DefaultParagraphFont"/>
    <w:link w:val="Title"/>
    <w:uiPriority w:val="10"/>
    <w:rsid w:val="00A601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A6018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2Char" w:customStyle="1">
    <w:name w:val="Heading 2 Char"/>
    <w:basedOn w:val="DefaultParagraphFont"/>
    <w:link w:val="Heading2"/>
    <w:uiPriority w:val="9"/>
    <w:rsid w:val="00A60181"/>
    <w:rPr>
      <w:rFonts w:ascii="Calibri" w:hAnsi="Calibri" w:eastAsia="Times New Roman" w:cs="Calibri"/>
      <w:b/>
      <w:bCs/>
      <w:sz w:val="28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A60181"/>
    <w:rPr>
      <w:rFonts w:ascii="Calibri" w:hAnsi="Calibri" w:cs="Calibri"/>
      <w:i/>
      <w:iCs/>
      <w:sz w:val="28"/>
    </w:rPr>
  </w:style>
  <w:style w:type="paragraph" w:styleId="ListParagraph">
    <w:name w:val="List Paragraph"/>
    <w:basedOn w:val="Normal"/>
    <w:uiPriority w:val="34"/>
    <w:qFormat/>
    <w:rsid w:val="00A60181"/>
    <w:pPr>
      <w:ind w:left="720"/>
      <w:contextualSpacing/>
    </w:pPr>
  </w:style>
  <w:style w:type="table" w:styleId="TableGrid">
    <w:name w:val="Table Grid"/>
    <w:basedOn w:val="TableNormal"/>
    <w:uiPriority w:val="59"/>
    <w:rsid w:val="00A6018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60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81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A60181"/>
    <w:rPr>
      <w:rFonts w:asciiTheme="majorHAnsi" w:hAnsiTheme="majorHAnsi" w:eastAsiaTheme="majorEastAsia" w:cstheme="majorBidi"/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A6018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5Char" w:customStyle="1">
    <w:name w:val="Heading 5 Char"/>
    <w:basedOn w:val="DefaultParagraphFont"/>
    <w:link w:val="Heading5"/>
    <w:uiPriority w:val="9"/>
    <w:rsid w:val="00A60181"/>
    <w:rPr>
      <w:rFonts w:asciiTheme="majorHAnsi" w:hAnsiTheme="majorHAnsi" w:eastAsiaTheme="majorEastAsia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mbli.eboardsolutions.com/Policy/PolicyListing.aspx?S=107&amp;Sch=107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orcesterschools.org/about/school-committee/policies-and-procedures/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isd624.org/about/district-policies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minicjennen/Desktop/Activit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b1ed4-2e04-4c47-9b75-2a2edcf738e0" xsi:nil="true"/>
    <lcf76f155ced4ddcb4097134ff3c332f xmlns="c7d1901c-c137-4ed4-babd-38ad35a1aece">
      <Terms xmlns="http://schemas.microsoft.com/office/infopath/2007/PartnerControls"/>
    </lcf76f155ced4ddcb4097134ff3c332f>
    <Comments xmlns="c7d1901c-c137-4ed4-babd-38ad35a1aec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EA970080C57489DC101EFB051156F" ma:contentTypeVersion="18" ma:contentTypeDescription="Create a new document." ma:contentTypeScope="" ma:versionID="8e2f3d36beb331f7e0de55e1b801ed4c">
  <xsd:schema xmlns:xsd="http://www.w3.org/2001/XMLSchema" xmlns:xs="http://www.w3.org/2001/XMLSchema" xmlns:p="http://schemas.microsoft.com/office/2006/metadata/properties" xmlns:ns2="c7d1901c-c137-4ed4-babd-38ad35a1aece" xmlns:ns3="badb1ed4-2e04-4c47-9b75-2a2edcf738e0" targetNamespace="http://schemas.microsoft.com/office/2006/metadata/properties" ma:root="true" ma:fieldsID="9561d551b6417d3842b9286e7b1937b2" ns2:_="" ns3:_="">
    <xsd:import namespace="c7d1901c-c137-4ed4-babd-38ad35a1aece"/>
    <xsd:import namespace="badb1ed4-2e04-4c47-9b75-2a2edcf738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1901c-c137-4ed4-babd-38ad35a1a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5a9afa-61c7-4e96-8bec-901bd1887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Comments" ma:description="Comments related to this folder's items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b1ed4-2e04-4c47-9b75-2a2edcf73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ca34cf-4ff5-4264-81a4-ba1d3603e73f}" ma:internalName="TaxCatchAll" ma:showField="CatchAllData" ma:web="badb1ed4-2e04-4c47-9b75-2a2edcf738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025B0-0E0A-4E52-9553-5FCA2D659086}">
  <ds:schemaRefs>
    <ds:schemaRef ds:uri="http://schemas.microsoft.com/office/2006/metadata/properties"/>
    <ds:schemaRef ds:uri="http://schemas.microsoft.com/office/infopath/2007/PartnerControls"/>
    <ds:schemaRef ds:uri="badb1ed4-2e04-4c47-9b75-2a2edcf738e0"/>
    <ds:schemaRef ds:uri="c7d1901c-c137-4ed4-babd-38ad35a1aece"/>
  </ds:schemaRefs>
</ds:datastoreItem>
</file>

<file path=customXml/itemProps2.xml><?xml version="1.0" encoding="utf-8"?>
<ds:datastoreItem xmlns:ds="http://schemas.openxmlformats.org/officeDocument/2006/customXml" ds:itemID="{3FF40D0D-A73E-4B2B-A4D9-FE28DDE46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1901c-c137-4ed4-babd-38ad35a1aece"/>
    <ds:schemaRef ds:uri="badb1ed4-2e04-4c47-9b75-2a2edcf73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DF2AD0-1C09-45F9-83BE-4927805DCA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Activity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Melissa D</dc:creator>
  <keywords/>
  <dc:description/>
  <lastModifiedBy>Kennedy, Fran K</lastModifiedBy>
  <revision>66</revision>
  <dcterms:created xsi:type="dcterms:W3CDTF">2023-10-23T19:46:00.0000000Z</dcterms:created>
  <dcterms:modified xsi:type="dcterms:W3CDTF">2024-07-09T13:53:23.4393718Z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0x01010002EEA970080C57489DC101EFB051156F</vt:lpwstr>
  </property>
  <property fmtid="{D5CDD505-2E9C-101B-9397-08002B2CF9AE}" pid="3" name="MediaServiceImageTags">
    <vt:lpwstr/>
  </property>
</Properties>
</file>