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9562E" w14:textId="7283139A" w:rsidR="00296CED" w:rsidRDefault="00296CED" w:rsidP="00296CED">
      <w:pPr>
        <w:pStyle w:val="Heading2"/>
      </w:pPr>
      <w:r>
        <w:t xml:space="preserve">Access and </w:t>
      </w:r>
      <w:r>
        <w:t>Add Files to your Team</w:t>
      </w:r>
    </w:p>
    <w:p w14:paraId="5D1C1234" w14:textId="7DA72063" w:rsidR="00296CED" w:rsidRDefault="00296CED" w:rsidP="00296CED">
      <w:pPr>
        <w:pStyle w:val="ListParagraph"/>
        <w:numPr>
          <w:ilvl w:val="0"/>
          <w:numId w:val="5"/>
        </w:numPr>
        <w:contextualSpacing/>
      </w:pPr>
      <w:r>
        <w:t xml:space="preserve">Select a Team where you want to </w:t>
      </w:r>
      <w:r>
        <w:t>access Files</w:t>
      </w:r>
      <w:r>
        <w:t>.</w:t>
      </w:r>
    </w:p>
    <w:p w14:paraId="18F33986" w14:textId="77777777" w:rsidR="00296CED" w:rsidRDefault="00296CED" w:rsidP="00296CED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394943B3" wp14:editId="0ED2D07B">
            <wp:extent cx="1995142" cy="1811330"/>
            <wp:effectExtent l="12700" t="12700" r="12065" b="17780"/>
            <wp:docPr id="1" name="Picture 1" descr="a selection of Teams in Microsoft Te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election of Teams in Microsoft Team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634" cy="182902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5F27AFC" w14:textId="77777777" w:rsidR="00296CED" w:rsidRDefault="00296CED" w:rsidP="00296CED">
      <w:pPr>
        <w:pStyle w:val="ListParagraph"/>
        <w:numPr>
          <w:ilvl w:val="0"/>
          <w:numId w:val="0"/>
        </w:numPr>
        <w:ind w:left="720"/>
      </w:pPr>
    </w:p>
    <w:p w14:paraId="0264DCF5" w14:textId="77777777" w:rsidR="00296CED" w:rsidRDefault="00296CED" w:rsidP="00296CED">
      <w:pPr>
        <w:pStyle w:val="ListParagraph"/>
        <w:numPr>
          <w:ilvl w:val="0"/>
          <w:numId w:val="5"/>
        </w:numPr>
        <w:contextualSpacing/>
      </w:pPr>
      <w:r>
        <w:t>Click a channel on the left side.</w:t>
      </w:r>
    </w:p>
    <w:p w14:paraId="727D5A73" w14:textId="77777777" w:rsidR="00296CED" w:rsidRDefault="00296CED" w:rsidP="00296CED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67814B52" wp14:editId="1E761A6C">
            <wp:extent cx="1838960" cy="1145260"/>
            <wp:effectExtent l="12700" t="12700" r="15240" b="10795"/>
            <wp:docPr id="3" name="Picture 3" descr="list of channels in a te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ist of channels in a team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983" cy="116084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E03D781" w14:textId="77777777" w:rsidR="00296CED" w:rsidRDefault="00296CED" w:rsidP="00296CED"/>
    <w:p w14:paraId="046F45A9" w14:textId="77777777" w:rsidR="00296CED" w:rsidRDefault="00296CED" w:rsidP="00296CED">
      <w:pPr>
        <w:pStyle w:val="ListParagraph"/>
        <w:numPr>
          <w:ilvl w:val="0"/>
          <w:numId w:val="5"/>
        </w:numPr>
        <w:contextualSpacing/>
      </w:pPr>
      <w:r>
        <w:t xml:space="preserve">Click </w:t>
      </w:r>
      <w:r>
        <w:rPr>
          <w:b/>
          <w:bCs/>
        </w:rPr>
        <w:t xml:space="preserve">Files </w:t>
      </w:r>
      <w:r>
        <w:t>at the top.</w:t>
      </w:r>
    </w:p>
    <w:p w14:paraId="3BD0170C" w14:textId="2FBF80ED" w:rsidR="00296CED" w:rsidRDefault="00296CED" w:rsidP="00296CED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61970FE4" wp14:editId="7B499B54">
            <wp:extent cx="1839558" cy="542013"/>
            <wp:effectExtent l="12700" t="12700" r="15240" b="17145"/>
            <wp:docPr id="5" name="Picture 5" descr="the files tab in a chann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he files tab in a channe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696" cy="545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0C1E2BB" w14:textId="09240996" w:rsidR="00F14DCE" w:rsidRDefault="00F14DCE" w:rsidP="00296CED">
      <w:pPr>
        <w:pStyle w:val="ListParagraph"/>
        <w:numPr>
          <w:ilvl w:val="0"/>
          <w:numId w:val="0"/>
        </w:numPr>
        <w:ind w:left="720"/>
      </w:pPr>
    </w:p>
    <w:p w14:paraId="46907750" w14:textId="43EBBA4F" w:rsidR="00F14DCE" w:rsidRDefault="00F14DCE" w:rsidP="00F14DCE">
      <w:pPr>
        <w:pStyle w:val="ListParagraph"/>
        <w:numPr>
          <w:ilvl w:val="0"/>
          <w:numId w:val="5"/>
        </w:numPr>
      </w:pPr>
      <w:r>
        <w:t>You will see a list of files and/or folders. Click on a file to view/edit it.</w:t>
      </w:r>
    </w:p>
    <w:p w14:paraId="3910F91B" w14:textId="77777777" w:rsidR="00296CED" w:rsidRDefault="00296CED" w:rsidP="00296CED"/>
    <w:p w14:paraId="5B31612A" w14:textId="77777777" w:rsidR="00296CED" w:rsidRDefault="00296CED" w:rsidP="00296CED">
      <w:pPr>
        <w:pStyle w:val="ListParagraph"/>
        <w:numPr>
          <w:ilvl w:val="0"/>
          <w:numId w:val="5"/>
        </w:numPr>
        <w:contextualSpacing/>
      </w:pPr>
      <w:r>
        <w:t xml:space="preserve">Select </w:t>
      </w:r>
      <w:r>
        <w:rPr>
          <w:b/>
          <w:bCs/>
        </w:rPr>
        <w:t xml:space="preserve">Upload </w:t>
      </w:r>
      <w:r>
        <w:t xml:space="preserve">to add a file from your computer or </w:t>
      </w:r>
      <w:r>
        <w:rPr>
          <w:b/>
          <w:bCs/>
        </w:rPr>
        <w:t xml:space="preserve">New </w:t>
      </w:r>
      <w:r>
        <w:t>to create a new file in Teams.</w:t>
      </w:r>
    </w:p>
    <w:p w14:paraId="106978BA" w14:textId="2993F109" w:rsidR="00296CED" w:rsidRDefault="00296CED" w:rsidP="00296CED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51D8EF3C" wp14:editId="0A5EA53F">
            <wp:extent cx="2624866" cy="630869"/>
            <wp:effectExtent l="12700" t="12700" r="17145" b="17145"/>
            <wp:docPr id="6" name="Picture 6" descr="the upload and new op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he upload and new options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357" cy="6365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A11EE4A" w14:textId="3677561B" w:rsidR="00296CED" w:rsidRDefault="00296CED" w:rsidP="00296CED"/>
    <w:p w14:paraId="1B2F2932" w14:textId="3CDC7FD7" w:rsidR="00296CED" w:rsidRDefault="00296CED" w:rsidP="00296CED">
      <w:pPr>
        <w:pStyle w:val="Heading2"/>
      </w:pPr>
      <w:r>
        <w:t>Create Posts in your Team</w:t>
      </w:r>
    </w:p>
    <w:p w14:paraId="0D58ED06" w14:textId="198D1493" w:rsidR="00296CED" w:rsidRDefault="00296CED" w:rsidP="00296CED">
      <w:r>
        <w:t>Posts is a fast, easy way to communicate within your team!</w:t>
      </w:r>
    </w:p>
    <w:p w14:paraId="545AF835" w14:textId="40F0FAEC" w:rsidR="00296CED" w:rsidRDefault="00296CED" w:rsidP="00296CED"/>
    <w:p w14:paraId="77D6F843" w14:textId="184C50A7" w:rsidR="00296CED" w:rsidRDefault="00296CED" w:rsidP="00296CED">
      <w:pPr>
        <w:pStyle w:val="Heading3"/>
      </w:pPr>
      <w:r>
        <w:t>Create a Post</w:t>
      </w:r>
    </w:p>
    <w:p w14:paraId="42BECCEB" w14:textId="225863F5" w:rsidR="00296CED" w:rsidRDefault="00296CED" w:rsidP="00296CED">
      <w:pPr>
        <w:pStyle w:val="ListParagraph"/>
        <w:numPr>
          <w:ilvl w:val="0"/>
          <w:numId w:val="6"/>
        </w:numPr>
      </w:pPr>
      <w:r>
        <w:t xml:space="preserve">Click the button </w:t>
      </w:r>
      <w:r>
        <w:rPr>
          <w:b/>
          <w:bCs/>
        </w:rPr>
        <w:t>New Conversation</w:t>
      </w:r>
      <w:r>
        <w:t>.</w:t>
      </w:r>
    </w:p>
    <w:p w14:paraId="33FF6946" w14:textId="77777777" w:rsidR="00F14DCE" w:rsidRDefault="00F14DCE" w:rsidP="00F14DCE">
      <w:pPr>
        <w:pStyle w:val="ListParagraph"/>
        <w:numPr>
          <w:ilvl w:val="0"/>
          <w:numId w:val="0"/>
        </w:numPr>
        <w:ind w:left="720"/>
      </w:pPr>
    </w:p>
    <w:p w14:paraId="26C59730" w14:textId="4222209F" w:rsidR="00296CED" w:rsidRDefault="00496CBE" w:rsidP="00296CED">
      <w:pPr>
        <w:pStyle w:val="ListParagraph"/>
        <w:numPr>
          <w:ilvl w:val="0"/>
          <w:numId w:val="6"/>
        </w:numPr>
      </w:pPr>
      <w:r>
        <w:t>Start typing in a post. You can use various tools below the field to determine how your post looks:</w:t>
      </w:r>
    </w:p>
    <w:p w14:paraId="324A4D87" w14:textId="60BDD1B1" w:rsidR="00496CBE" w:rsidRDefault="00496CBE" w:rsidP="00496CBE">
      <w:pPr>
        <w:ind w:left="1080" w:hanging="360"/>
      </w:pPr>
      <w:r>
        <w:rPr>
          <w:noProof/>
        </w:rPr>
        <w:drawing>
          <wp:inline distT="0" distB="0" distL="0" distR="0" wp14:anchorId="0F621766" wp14:editId="0D660DD1">
            <wp:extent cx="3093763" cy="559202"/>
            <wp:effectExtent l="12700" t="12700" r="5080" b="12700"/>
            <wp:docPr id="7" name="Picture 7" descr="Teams conversation options. There is a blank text field with the placeholder text &quot;Start a new conversation. Type @ to mention someone.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ams conversation options. There is a blank text field with the placeholder text &quot;Start a new conversation. Type @ to mention someone.&quot;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5053" cy="56847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D224CEA" w14:textId="14C9AAF4" w:rsidR="00496CBE" w:rsidRDefault="00496CBE" w:rsidP="00F14DCE">
      <w:pPr>
        <w:pStyle w:val="ListParagraph"/>
        <w:numPr>
          <w:ilvl w:val="0"/>
          <w:numId w:val="8"/>
        </w:numPr>
      </w:pPr>
      <w:r>
        <w:t>Format: Click the A with the pen to access additional formatting options for your post</w:t>
      </w:r>
    </w:p>
    <w:p w14:paraId="17B0000D" w14:textId="29D650A1" w:rsidR="00496CBE" w:rsidRDefault="00496CBE" w:rsidP="00F14DCE">
      <w:pPr>
        <w:pStyle w:val="ListParagraph"/>
        <w:numPr>
          <w:ilvl w:val="0"/>
          <w:numId w:val="8"/>
        </w:numPr>
      </w:pPr>
      <w:r>
        <w:t>Attach: Attach a file with your post. Be mindful that if you do this, the file will be automatically added to the files section and may disrupt existing file organization.</w:t>
      </w:r>
    </w:p>
    <w:p w14:paraId="1DDFF367" w14:textId="45573713" w:rsidR="00496CBE" w:rsidRDefault="00496CBE" w:rsidP="00F14DCE">
      <w:pPr>
        <w:pStyle w:val="ListParagraph"/>
        <w:numPr>
          <w:ilvl w:val="0"/>
          <w:numId w:val="8"/>
        </w:numPr>
      </w:pPr>
      <w:r>
        <w:t>Emoji, Gif, Stickers: Attach emojis, gifs, and stickers to your post</w:t>
      </w:r>
    </w:p>
    <w:p w14:paraId="3DE8AD98" w14:textId="77777777" w:rsidR="00F14DCE" w:rsidRDefault="00F14DCE" w:rsidP="00F14DCE">
      <w:pPr>
        <w:pStyle w:val="ListParagraph"/>
        <w:numPr>
          <w:ilvl w:val="0"/>
          <w:numId w:val="0"/>
        </w:numPr>
        <w:ind w:left="1440"/>
      </w:pPr>
    </w:p>
    <w:p w14:paraId="7A105C22" w14:textId="68766FE7" w:rsidR="00496CBE" w:rsidRDefault="00496CBE" w:rsidP="00F14DCE">
      <w:pPr>
        <w:pStyle w:val="ListParagraph"/>
        <w:numPr>
          <w:ilvl w:val="0"/>
          <w:numId w:val="6"/>
        </w:numPr>
      </w:pPr>
      <w:r>
        <w:t xml:space="preserve">Type </w:t>
      </w:r>
      <w:r>
        <w:rPr>
          <w:b/>
          <w:bCs/>
        </w:rPr>
        <w:t>@teammembername</w:t>
      </w:r>
      <w:r>
        <w:t xml:space="preserve"> to </w:t>
      </w:r>
      <w:r>
        <w:rPr>
          <w:b/>
          <w:bCs/>
        </w:rPr>
        <w:t xml:space="preserve">mention </w:t>
      </w:r>
      <w:r>
        <w:t>someone and get their attention.</w:t>
      </w:r>
    </w:p>
    <w:p w14:paraId="22AFEA14" w14:textId="77777777" w:rsidR="00F14DCE" w:rsidRDefault="00F14DCE" w:rsidP="00F14DCE">
      <w:pPr>
        <w:ind w:left="360"/>
      </w:pPr>
    </w:p>
    <w:p w14:paraId="03115C62" w14:textId="26F6E968" w:rsidR="00496CBE" w:rsidRDefault="00496CBE" w:rsidP="00496CBE">
      <w:pPr>
        <w:pStyle w:val="ListParagraph"/>
        <w:numPr>
          <w:ilvl w:val="0"/>
          <w:numId w:val="6"/>
        </w:numPr>
      </w:pPr>
      <w:r>
        <w:t xml:space="preserve">Type </w:t>
      </w:r>
      <w:r>
        <w:rPr>
          <w:b/>
          <w:bCs/>
        </w:rPr>
        <w:t xml:space="preserve">@TeamName </w:t>
      </w:r>
      <w:r>
        <w:t xml:space="preserve">or </w:t>
      </w:r>
      <w:r>
        <w:rPr>
          <w:b/>
          <w:bCs/>
        </w:rPr>
        <w:t>@channelname</w:t>
      </w:r>
      <w:r>
        <w:t xml:space="preserve"> to </w:t>
      </w:r>
      <w:r>
        <w:rPr>
          <w:b/>
          <w:bCs/>
        </w:rPr>
        <w:t xml:space="preserve">mention </w:t>
      </w:r>
      <w:r>
        <w:t>the whole Team or channel and notify everyone</w:t>
      </w:r>
    </w:p>
    <w:p w14:paraId="69651179" w14:textId="77777777" w:rsidR="00F14DCE" w:rsidRDefault="00F14DCE" w:rsidP="00F14DCE">
      <w:pPr>
        <w:pStyle w:val="ListParagraph"/>
        <w:numPr>
          <w:ilvl w:val="0"/>
          <w:numId w:val="0"/>
        </w:numPr>
        <w:ind w:left="720"/>
      </w:pPr>
    </w:p>
    <w:p w14:paraId="0D8188E9" w14:textId="1966F0B2" w:rsidR="00496CBE" w:rsidRDefault="00496CBE" w:rsidP="00496CBE">
      <w:pPr>
        <w:pStyle w:val="ListParagraph"/>
        <w:numPr>
          <w:ilvl w:val="0"/>
          <w:numId w:val="6"/>
        </w:numPr>
      </w:pPr>
      <w:r>
        <w:t xml:space="preserve">Press </w:t>
      </w:r>
      <w:r>
        <w:rPr>
          <w:b/>
          <w:bCs/>
        </w:rPr>
        <w:t xml:space="preserve">Enter </w:t>
      </w:r>
      <w:r>
        <w:t xml:space="preserve">on your </w:t>
      </w:r>
      <w:proofErr w:type="gramStart"/>
      <w:r>
        <w:t>keyboard, or</w:t>
      </w:r>
      <w:proofErr w:type="gramEnd"/>
      <w:r>
        <w:t xml:space="preserve"> click the triangular </w:t>
      </w:r>
      <w:r>
        <w:rPr>
          <w:b/>
          <w:bCs/>
        </w:rPr>
        <w:t xml:space="preserve">Send </w:t>
      </w:r>
      <w:r>
        <w:t>button to make a post.</w:t>
      </w:r>
    </w:p>
    <w:p w14:paraId="1D2C93BD" w14:textId="60E2632C" w:rsidR="00496CBE" w:rsidRDefault="00496CBE" w:rsidP="00496CBE"/>
    <w:p w14:paraId="680388AA" w14:textId="3B5ABBD7" w:rsidR="00496CBE" w:rsidRDefault="00496CBE" w:rsidP="00F14DCE">
      <w:pPr>
        <w:pStyle w:val="Heading3"/>
      </w:pPr>
      <w:r>
        <w:t>Reply to a Post</w:t>
      </w:r>
    </w:p>
    <w:p w14:paraId="22E50BA9" w14:textId="1AC8F3FE" w:rsidR="00496CBE" w:rsidRDefault="00496CBE" w:rsidP="00496CBE">
      <w:r>
        <w:t>Like in social media, you can respond to someone’s post without having to make a new one!</w:t>
      </w:r>
    </w:p>
    <w:p w14:paraId="2A4505BB" w14:textId="0ED5442E" w:rsidR="00496CBE" w:rsidRDefault="00F14DCE" w:rsidP="00F14DCE">
      <w:pPr>
        <w:pStyle w:val="ListParagraph"/>
        <w:numPr>
          <w:ilvl w:val="0"/>
          <w:numId w:val="7"/>
        </w:numPr>
      </w:pPr>
      <w:r>
        <w:t xml:space="preserve">Click the </w:t>
      </w:r>
      <w:r>
        <w:rPr>
          <w:b/>
          <w:bCs/>
        </w:rPr>
        <w:t xml:space="preserve">Reply </w:t>
      </w:r>
      <w:r>
        <w:t>button below a post. Type your response and click the triangle button to the right to post your reply.</w:t>
      </w:r>
    </w:p>
    <w:p w14:paraId="26A55388" w14:textId="77777777" w:rsidR="00F14DCE" w:rsidRDefault="00F14DCE" w:rsidP="00F14DCE">
      <w:pPr>
        <w:pStyle w:val="ListParagraph"/>
        <w:numPr>
          <w:ilvl w:val="0"/>
          <w:numId w:val="0"/>
        </w:numPr>
        <w:ind w:left="720"/>
      </w:pPr>
    </w:p>
    <w:p w14:paraId="07641073" w14:textId="1919D38B" w:rsidR="00F14DCE" w:rsidRPr="00296CED" w:rsidRDefault="00F14DCE" w:rsidP="00F14DCE">
      <w:pPr>
        <w:pStyle w:val="ListParagraph"/>
        <w:numPr>
          <w:ilvl w:val="0"/>
          <w:numId w:val="7"/>
        </w:numPr>
      </w:pPr>
      <w:r>
        <w:rPr>
          <w:b/>
          <w:bCs/>
        </w:rPr>
        <w:t xml:space="preserve">React </w:t>
      </w:r>
      <w:r>
        <w:t>to a post by moving your mouse in the top right corner of the post and click an emoji.</w:t>
      </w:r>
    </w:p>
    <w:p w14:paraId="1B7B73A9" w14:textId="29C404A0" w:rsidR="005B5787" w:rsidRDefault="005B5787"/>
    <w:sectPr w:rsidR="005B5787" w:rsidSect="00F14DCE">
      <w:headerReference w:type="default" r:id="rId12"/>
      <w:footerReference w:type="default" r:id="rId13"/>
      <w:pgSz w:w="12240" w:h="15840"/>
      <w:pgMar w:top="720" w:right="720" w:bottom="720" w:left="720" w:header="288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42872" w14:textId="77777777" w:rsidR="00296CED" w:rsidRDefault="00296CED" w:rsidP="005B5787">
      <w:r>
        <w:separator/>
      </w:r>
    </w:p>
  </w:endnote>
  <w:endnote w:type="continuationSeparator" w:id="0">
    <w:p w14:paraId="76B78E7B" w14:textId="77777777" w:rsidR="00296CED" w:rsidRDefault="00296CED" w:rsidP="005B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80EE3" w14:textId="77777777" w:rsidR="005B5787" w:rsidRDefault="005B5787" w:rsidP="005B5787">
    <w:pPr>
      <w:pStyle w:val="Footer"/>
      <w:tabs>
        <w:tab w:val="clear" w:pos="9360"/>
        <w:tab w:val="right" w:pos="10800"/>
      </w:tabs>
    </w:pPr>
    <w:r w:rsidRPr="004000FB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ADC537" wp14:editId="1D73BF9A">
              <wp:simplePos x="0" y="0"/>
              <wp:positionH relativeFrom="column">
                <wp:posOffset>-406400</wp:posOffset>
              </wp:positionH>
              <wp:positionV relativeFrom="paragraph">
                <wp:posOffset>20320</wp:posOffset>
              </wp:positionV>
              <wp:extent cx="6979285" cy="635"/>
              <wp:effectExtent l="31750" t="20320" r="37465" b="42545"/>
              <wp:wrapNone/>
              <wp:docPr id="4" name="AutoShape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979285" cy="635"/>
                      </a:xfrm>
                      <a:prstGeom prst="straightConnector1">
                        <a:avLst/>
                      </a:prstGeom>
                      <a:noFill/>
                      <a:ln w="19050" cap="rnd">
                        <a:solidFill>
                          <a:srgbClr val="F79646">
                            <a:lumMod val="75000"/>
                            <a:lumOff val="0"/>
                          </a:srgbClr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DEED6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alt="&quot;&quot;" style="position:absolute;margin-left:-32pt;margin-top:1.6pt;width:549.55pt;height:.0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" strokecolor="#e46c0a" strokeweight="1.5pt">
              <v:stroke dashstyle="1 1" endcap="round"/>
            </v:shape>
          </w:pict>
        </mc:Fallback>
      </mc:AlternateContent>
    </w:r>
  </w:p>
  <w:p w14:paraId="01B005C4" w14:textId="59987E77" w:rsidR="005B5787" w:rsidRDefault="005B5787" w:rsidP="005B5787">
    <w:pPr>
      <w:pStyle w:val="Footer"/>
      <w:tabs>
        <w:tab w:val="clear" w:pos="9360"/>
        <w:tab w:val="right" w:pos="10800"/>
      </w:tabs>
    </w:pPr>
    <w:proofErr w:type="gramStart"/>
    <w:r w:rsidRPr="004000FB">
      <w:t>century.edu  |</w:t>
    </w:r>
    <w:proofErr w:type="gramEnd"/>
    <w:r w:rsidRPr="004000FB">
      <w:t xml:space="preserve">  651.779.3300  |  Last updated:</w:t>
    </w:r>
    <w:r w:rsidR="00414940">
      <w:t xml:space="preserve"> </w:t>
    </w:r>
    <w:r w:rsidR="00F14DCE">
      <w:t>May</w:t>
    </w:r>
    <w:r w:rsidR="00414940">
      <w:t xml:space="preserve"> </w:t>
    </w:r>
    <w:r w:rsidR="00F14DCE">
      <w:t>2</w:t>
    </w:r>
    <w:r w:rsidR="00E520D5">
      <w:t>5</w:t>
    </w:r>
    <w:r w:rsidR="00414940">
      <w:t>, 202</w:t>
    </w:r>
    <w:r w:rsidR="00E520D5">
      <w:t>2</w:t>
    </w:r>
    <w:r>
      <w:tab/>
    </w:r>
    <w:sdt>
      <w:sdtPr>
        <w:id w:val="9398859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58D9E7E0" w14:textId="77777777" w:rsidR="005B5787" w:rsidRDefault="005B57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0EAA4" w14:textId="77777777" w:rsidR="00296CED" w:rsidRDefault="00296CED" w:rsidP="005B5787">
      <w:r>
        <w:separator/>
      </w:r>
    </w:p>
  </w:footnote>
  <w:footnote w:type="continuationSeparator" w:id="0">
    <w:p w14:paraId="6303A9FA" w14:textId="77777777" w:rsidR="00296CED" w:rsidRDefault="00296CED" w:rsidP="005B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14D0D" w14:textId="77777777" w:rsidR="005B5787" w:rsidRDefault="005B5787" w:rsidP="005B5787">
    <w:pPr>
      <w:pStyle w:val="Heading1"/>
    </w:pPr>
    <w:r w:rsidRPr="009D498E">
      <w:rPr>
        <w:rFonts w:cs="Times New Roman"/>
        <w:noProof/>
      </w:rPr>
      <w:drawing>
        <wp:anchor distT="0" distB="0" distL="114300" distR="114300" simplePos="0" relativeHeight="251662336" behindDoc="0" locked="0" layoutInCell="1" allowOverlap="1" wp14:anchorId="54229CA6" wp14:editId="4EE078F3">
          <wp:simplePos x="0" y="0"/>
          <wp:positionH relativeFrom="column">
            <wp:posOffset>-356119</wp:posOffset>
          </wp:positionH>
          <wp:positionV relativeFrom="paragraph">
            <wp:posOffset>-85725</wp:posOffset>
          </wp:positionV>
          <wp:extent cx="512618" cy="650048"/>
          <wp:effectExtent l="0" t="0" r="0" b="0"/>
          <wp:wrapNone/>
          <wp:docPr id="17" name="Picture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5"/>
                  <a:stretch/>
                </pic:blipFill>
                <pic:spPr bwMode="auto">
                  <a:xfrm>
                    <a:off x="0" y="0"/>
                    <a:ext cx="512618" cy="6500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</w:r>
    <w:r>
      <w:tab/>
    </w:r>
  </w:p>
  <w:p w14:paraId="5765BB85" w14:textId="77777777" w:rsidR="00B959B9" w:rsidRPr="00B959B9" w:rsidRDefault="00B959B9" w:rsidP="00B959B9"/>
  <w:p w14:paraId="74D7C850" w14:textId="4B608D6F" w:rsidR="005B5787" w:rsidRPr="005E6905" w:rsidRDefault="005B5787" w:rsidP="005E6905">
    <w:pPr>
      <w:pStyle w:val="Title"/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296CED">
      <w:t>Microsoft Teams Files and Posts</w:t>
    </w:r>
  </w:p>
  <w:p w14:paraId="152C8D97" w14:textId="77777777" w:rsidR="005B5787" w:rsidRDefault="005B5787" w:rsidP="005B5787">
    <w:pPr>
      <w:pStyle w:val="Header"/>
    </w:pPr>
    <w:r w:rsidRPr="001A480A">
      <w:rPr>
        <w:rFonts w:cs="Times New Roman"/>
        <w:b/>
        <w:noProof/>
        <w:color w:val="E36C0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8CEAA8" wp14:editId="7D12E37A">
              <wp:simplePos x="0" y="0"/>
              <wp:positionH relativeFrom="column">
                <wp:posOffset>1310120</wp:posOffset>
              </wp:positionH>
              <wp:positionV relativeFrom="paragraph">
                <wp:posOffset>86995</wp:posOffset>
              </wp:positionV>
              <wp:extent cx="5696712" cy="12065"/>
              <wp:effectExtent l="0" t="0" r="37465" b="26035"/>
              <wp:wrapNone/>
              <wp:docPr id="2" name="AutoShap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96712" cy="12065"/>
                      </a:xfrm>
                      <a:prstGeom prst="straightConnector1">
                        <a:avLst/>
                      </a:prstGeom>
                      <a:noFill/>
                      <a:ln w="19050" cap="rnd">
                        <a:solidFill>
                          <a:srgbClr val="F79646">
                            <a:lumMod val="75000"/>
                            <a:lumOff val="0"/>
                          </a:srgbClr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D4288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alt="&quot;&quot;" style="position:absolute;margin-left:103.15pt;margin-top:6.85pt;width:448.55pt;height:.9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" strokecolor="#e46c0a" strokeweight="1.5pt">
              <v:stroke dashstyle="1 1" endcap="round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66D75"/>
    <w:multiLevelType w:val="hybridMultilevel"/>
    <w:tmpl w:val="FBCC5E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A34828"/>
    <w:multiLevelType w:val="hybridMultilevel"/>
    <w:tmpl w:val="BF5E2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B22FF"/>
    <w:multiLevelType w:val="hybridMultilevel"/>
    <w:tmpl w:val="3F143E48"/>
    <w:lvl w:ilvl="0" w:tplc="BC1279D8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52D9F"/>
    <w:multiLevelType w:val="hybridMultilevel"/>
    <w:tmpl w:val="B616F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C0EAD"/>
    <w:multiLevelType w:val="hybridMultilevel"/>
    <w:tmpl w:val="11E49F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61AF1"/>
    <w:multiLevelType w:val="hybridMultilevel"/>
    <w:tmpl w:val="2F16C2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E0B65"/>
    <w:multiLevelType w:val="hybridMultilevel"/>
    <w:tmpl w:val="9386F766"/>
    <w:lvl w:ilvl="0" w:tplc="C9403866">
      <w:start w:val="1"/>
      <w:numFmt w:val="bullet"/>
      <w:pStyle w:val="ListParagraph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5913401">
    <w:abstractNumId w:val="6"/>
  </w:num>
  <w:num w:numId="2" w16cid:durableId="1443263053">
    <w:abstractNumId w:val="6"/>
  </w:num>
  <w:num w:numId="3" w16cid:durableId="1280989597">
    <w:abstractNumId w:val="2"/>
  </w:num>
  <w:num w:numId="4" w16cid:durableId="404373575">
    <w:abstractNumId w:val="1"/>
  </w:num>
  <w:num w:numId="5" w16cid:durableId="552080225">
    <w:abstractNumId w:val="3"/>
  </w:num>
  <w:num w:numId="6" w16cid:durableId="652637365">
    <w:abstractNumId w:val="5"/>
  </w:num>
  <w:num w:numId="7" w16cid:durableId="659115723">
    <w:abstractNumId w:val="4"/>
  </w:num>
  <w:num w:numId="8" w16cid:durableId="891119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CED"/>
    <w:rsid w:val="00097CBC"/>
    <w:rsid w:val="001679C5"/>
    <w:rsid w:val="00296CED"/>
    <w:rsid w:val="00414940"/>
    <w:rsid w:val="0044409E"/>
    <w:rsid w:val="00464BF5"/>
    <w:rsid w:val="00496CBE"/>
    <w:rsid w:val="004B3D2E"/>
    <w:rsid w:val="004D3A07"/>
    <w:rsid w:val="004F5174"/>
    <w:rsid w:val="00517152"/>
    <w:rsid w:val="0056215F"/>
    <w:rsid w:val="005B5787"/>
    <w:rsid w:val="005B5C17"/>
    <w:rsid w:val="005E6905"/>
    <w:rsid w:val="0079401C"/>
    <w:rsid w:val="00967D68"/>
    <w:rsid w:val="00A25162"/>
    <w:rsid w:val="00A8516C"/>
    <w:rsid w:val="00B959B9"/>
    <w:rsid w:val="00C62907"/>
    <w:rsid w:val="00D77936"/>
    <w:rsid w:val="00E520D5"/>
    <w:rsid w:val="00F14DCE"/>
    <w:rsid w:val="00F5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92E284"/>
  <w15:chartTrackingRefBased/>
  <w15:docId w15:val="{0BAF807C-28A7-EF4C-B53C-5A1CAA35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CED"/>
    <w:rPr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62907"/>
    <w:pPr>
      <w:keepNext/>
      <w:keepLines/>
      <w:contextualSpacing/>
      <w:outlineLvl w:val="0"/>
    </w:pPr>
    <w:rPr>
      <w:rFonts w:eastAsiaTheme="majorEastAsia" w:cstheme="majorBidi"/>
      <w:b/>
      <w:color w:val="000000" w:themeColor="text1"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907"/>
    <w:pPr>
      <w:keepNext/>
      <w:keepLines/>
      <w:contextualSpacing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2907"/>
    <w:pPr>
      <w:keepNext/>
      <w:keepLines/>
      <w:contextualSpacing/>
      <w:outlineLvl w:val="2"/>
    </w:pPr>
    <w:rPr>
      <w:rFonts w:eastAsiaTheme="majorEastAsia" w:cstheme="majorBidi"/>
      <w:b/>
      <w:color w:val="0048A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7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787"/>
  </w:style>
  <w:style w:type="paragraph" w:styleId="Footer">
    <w:name w:val="footer"/>
    <w:basedOn w:val="Normal"/>
    <w:link w:val="FooterChar"/>
    <w:uiPriority w:val="99"/>
    <w:unhideWhenUsed/>
    <w:rsid w:val="005B57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787"/>
  </w:style>
  <w:style w:type="table" w:customStyle="1" w:styleId="TableGrid5">
    <w:name w:val="Table Grid5"/>
    <w:basedOn w:val="TableNormal"/>
    <w:next w:val="TableGrid"/>
    <w:uiPriority w:val="59"/>
    <w:rsid w:val="005B5787"/>
    <w:rPr>
      <w:rFonts w:ascii="Times New Roman" w:eastAsia="Calibri" w:hAnsi="Times New Roman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5B5787"/>
    <w:pPr>
      <w:numPr>
        <w:ilvl w:val="1"/>
      </w:numPr>
      <w:spacing w:line="259" w:lineRule="auto"/>
      <w:jc w:val="right"/>
    </w:pPr>
    <w:rPr>
      <w:rFonts w:ascii="Calibri" w:eastAsiaTheme="minorEastAsia" w:hAnsi="Calibri"/>
      <w:color w:val="000000" w:themeColor="text1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B5787"/>
    <w:rPr>
      <w:rFonts w:ascii="Calibri" w:eastAsiaTheme="minorEastAsia" w:hAnsi="Calibri"/>
      <w:color w:val="000000" w:themeColor="text1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5E6905"/>
    <w:pPr>
      <w:contextualSpacing/>
      <w:jc w:val="right"/>
    </w:pPr>
    <w:rPr>
      <w:rFonts w:eastAsiaTheme="majorEastAsia" w:cstheme="majorBidi"/>
      <w:b/>
      <w:bCs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6905"/>
    <w:rPr>
      <w:rFonts w:eastAsiaTheme="majorEastAsia" w:cstheme="majorBidi"/>
      <w:b/>
      <w:bCs/>
      <w:kern w:val="28"/>
      <w:sz w:val="32"/>
      <w:szCs w:val="56"/>
    </w:rPr>
  </w:style>
  <w:style w:type="table" w:styleId="TableGrid">
    <w:name w:val="Table Grid"/>
    <w:basedOn w:val="TableNormal"/>
    <w:uiPriority w:val="39"/>
    <w:rsid w:val="005B5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62907"/>
    <w:rPr>
      <w:rFonts w:eastAsiaTheme="majorEastAsia" w:cstheme="majorBidi"/>
      <w:b/>
      <w:color w:val="000000" w:themeColor="text1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62907"/>
    <w:rPr>
      <w:rFonts w:eastAsiaTheme="majorEastAsia" w:cstheme="majorBidi"/>
      <w:b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62907"/>
    <w:rPr>
      <w:rFonts w:eastAsiaTheme="majorEastAsia" w:cstheme="majorBidi"/>
      <w:b/>
      <w:color w:val="0048AA"/>
      <w:sz w:val="22"/>
    </w:rPr>
  </w:style>
  <w:style w:type="paragraph" w:styleId="ListParagraph">
    <w:name w:val="List Paragraph"/>
    <w:basedOn w:val="Normal"/>
    <w:autoRedefine/>
    <w:uiPriority w:val="34"/>
    <w:qFormat/>
    <w:rsid w:val="004D3A07"/>
    <w:pPr>
      <w:numPr>
        <w:numId w:val="3"/>
      </w:numPr>
    </w:pPr>
    <w:rPr>
      <w:rFonts w:eastAsia="Times New Roman" w:cs="Times New Roman"/>
    </w:rPr>
  </w:style>
  <w:style w:type="paragraph" w:customStyle="1" w:styleId="ListParagraph2">
    <w:name w:val="List Paragraph 2"/>
    <w:basedOn w:val="ListParagraph"/>
    <w:autoRedefine/>
    <w:qFormat/>
    <w:rsid w:val="00A8516C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m0070hr/Library/Group%20Containers/UBF8T346G9.Office/User%20Content.localized/Templates.localized/Actual%20IT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Actual ITS Template.dotx</Template>
  <TotalTime>9</TotalTime>
  <Pages>1</Pages>
  <Words>207</Words>
  <Characters>1232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Cocks, Sarah A</dc:creator>
  <cp:keywords/>
  <dc:description/>
  <cp:lastModifiedBy>Cocks, Sarah A</cp:lastModifiedBy>
  <cp:revision>1</cp:revision>
  <dcterms:created xsi:type="dcterms:W3CDTF">2022-05-24T22:02:00Z</dcterms:created>
  <dcterms:modified xsi:type="dcterms:W3CDTF">2022-05-24T22:21:00Z</dcterms:modified>
</cp:coreProperties>
</file>